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47F5F7D5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</w:t>
      </w:r>
      <w:r w:rsidR="009C5FA1">
        <w:rPr>
          <w:color w:val="000000"/>
          <w:kern w:val="3"/>
          <w:sz w:val="22"/>
          <w:szCs w:val="22"/>
          <w:lang w:eastAsia="zh-CN" w:bidi="hi-IN"/>
        </w:rPr>
        <w:t>1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do Zarządzenia Nr</w:t>
      </w:r>
      <w:r w:rsidR="009C5FA1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17EDE">
        <w:rPr>
          <w:color w:val="000000"/>
          <w:kern w:val="3"/>
          <w:sz w:val="22"/>
          <w:szCs w:val="22"/>
          <w:lang w:eastAsia="zh-CN" w:bidi="hi-IN"/>
        </w:rPr>
        <w:t>7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9C5FA1">
        <w:rPr>
          <w:color w:val="000000"/>
          <w:kern w:val="3"/>
          <w:sz w:val="22"/>
          <w:szCs w:val="22"/>
          <w:lang w:eastAsia="zh-CN" w:bidi="hi-IN"/>
        </w:rPr>
        <w:t>V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</w:p>
    <w:p w14:paraId="3076D28E" w14:textId="42318EC1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z dnia</w:t>
      </w:r>
      <w:r w:rsidR="009C5FA1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17EDE">
        <w:rPr>
          <w:color w:val="000000"/>
          <w:kern w:val="3"/>
          <w:sz w:val="22"/>
          <w:szCs w:val="22"/>
          <w:lang w:eastAsia="zh-CN" w:bidi="hi-IN"/>
        </w:rPr>
        <w:t>16</w:t>
      </w:r>
      <w:r w:rsidR="00E576D8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C5FA1">
        <w:rPr>
          <w:color w:val="000000"/>
          <w:kern w:val="3"/>
          <w:sz w:val="22"/>
          <w:szCs w:val="22"/>
          <w:lang w:eastAsia="zh-CN" w:bidi="hi-IN"/>
        </w:rPr>
        <w:t>maj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a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r.</w:t>
      </w:r>
    </w:p>
    <w:p w14:paraId="70A3FFE6" w14:textId="67141156" w:rsidR="00937390" w:rsidRPr="0093739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37390"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2372A8B8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</w:t>
      </w:r>
      <w:r w:rsidR="00063F33">
        <w:rPr>
          <w:b/>
          <w:color w:val="000000"/>
          <w:sz w:val="24"/>
        </w:rPr>
        <w:t>Przedszkola Samorządowego nr 1 w Gołdapi</w:t>
      </w:r>
      <w:r w:rsidR="00FB19CE" w:rsidRPr="00BE43AD">
        <w:rPr>
          <w:b/>
          <w:color w:val="000000"/>
          <w:sz w:val="24"/>
        </w:rPr>
        <w:t xml:space="preserve">, </w:t>
      </w:r>
      <w:r w:rsidR="00E576D8">
        <w:rPr>
          <w:b/>
          <w:color w:val="000000"/>
          <w:sz w:val="24"/>
        </w:rPr>
        <w:t xml:space="preserve">ul. </w:t>
      </w:r>
      <w:r w:rsidR="00E13AFA">
        <w:rPr>
          <w:b/>
          <w:color w:val="000000"/>
          <w:sz w:val="24"/>
        </w:rPr>
        <w:t>Jaćwieska 17</w:t>
      </w:r>
      <w:r w:rsidR="00FB19CE" w:rsidRPr="00BE43AD">
        <w:rPr>
          <w:b/>
          <w:color w:val="000000"/>
          <w:sz w:val="24"/>
        </w:rPr>
        <w:t>,</w:t>
      </w:r>
      <w:r w:rsidR="003665B9">
        <w:rPr>
          <w:b/>
          <w:color w:val="000000"/>
          <w:sz w:val="24"/>
        </w:rPr>
        <w:br/>
      </w:r>
      <w:r w:rsidR="00FB19CE" w:rsidRPr="00BE43AD">
        <w:rPr>
          <w:b/>
          <w:color w:val="000000"/>
          <w:sz w:val="24"/>
        </w:rPr>
        <w:t xml:space="preserve">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4AD58E0D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</w:t>
      </w:r>
      <w:r w:rsidR="00E576D8">
        <w:rPr>
          <w:sz w:val="24"/>
          <w:szCs w:val="24"/>
        </w:rPr>
        <w:t>3</w:t>
      </w:r>
      <w:r w:rsidRPr="00F7026A">
        <w:rPr>
          <w:sz w:val="24"/>
          <w:szCs w:val="24"/>
        </w:rPr>
        <w:t xml:space="preserve"> r. poz. </w:t>
      </w:r>
      <w:r w:rsidR="00E576D8">
        <w:rPr>
          <w:sz w:val="24"/>
          <w:szCs w:val="24"/>
        </w:rPr>
        <w:t>2578</w:t>
      </w:r>
      <w:r w:rsidRPr="00F7026A">
        <w:rPr>
          <w:sz w:val="24"/>
          <w:szCs w:val="24"/>
        </w:rPr>
        <w:t>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20EB44E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EF4338">
        <w:rPr>
          <w:sz w:val="24"/>
          <w:szCs w:val="24"/>
        </w:rPr>
        <w:t xml:space="preserve">t.j. </w:t>
      </w:r>
      <w:r w:rsidR="00E576D8">
        <w:rPr>
          <w:sz w:val="24"/>
          <w:szCs w:val="24"/>
        </w:rPr>
        <w:t>Dz. U</w:t>
      </w:r>
      <w:r w:rsidR="00EF4338">
        <w:rPr>
          <w:sz w:val="24"/>
          <w:szCs w:val="24"/>
        </w:rPr>
        <w:t xml:space="preserve"> z 2023 r. poz</w:t>
      </w:r>
      <w:r w:rsidR="00E576D8">
        <w:rPr>
          <w:sz w:val="24"/>
          <w:szCs w:val="24"/>
        </w:rPr>
        <w:t>.</w:t>
      </w:r>
      <w:r w:rsidR="00EF4338">
        <w:rPr>
          <w:sz w:val="24"/>
          <w:szCs w:val="24"/>
        </w:rPr>
        <w:t>984 z późn.zm.</w:t>
      </w:r>
      <w:r w:rsidRPr="00067835">
        <w:rPr>
          <w:sz w:val="24"/>
          <w:szCs w:val="24"/>
        </w:rPr>
        <w:t>), a w przypadku nauczyciela akademickiego - karą dyscyplinarną,</w:t>
      </w:r>
      <w:r w:rsidR="003665B9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 z 202</w:t>
      </w:r>
      <w:r w:rsidR="00EF4338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74</w:t>
      </w:r>
      <w:r w:rsidR="00EF4338">
        <w:rPr>
          <w:sz w:val="24"/>
          <w:szCs w:val="24"/>
        </w:rPr>
        <w:t>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70368A0E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</w:t>
      </w:r>
      <w:r w:rsidR="00180034">
        <w:rPr>
          <w:sz w:val="24"/>
          <w:szCs w:val="24"/>
        </w:rPr>
        <w:t>4</w:t>
      </w:r>
      <w:r w:rsidRPr="00067835">
        <w:rPr>
          <w:sz w:val="24"/>
          <w:szCs w:val="24"/>
        </w:rPr>
        <w:t xml:space="preserve"> r. poz. </w:t>
      </w:r>
      <w:r w:rsidR="00180034">
        <w:rPr>
          <w:sz w:val="24"/>
          <w:szCs w:val="24"/>
        </w:rPr>
        <w:t>104</w:t>
      </w:r>
      <w:r w:rsidRPr="00067835">
        <w:rPr>
          <w:sz w:val="24"/>
          <w:szCs w:val="24"/>
        </w:rPr>
        <w:t>);</w:t>
      </w:r>
    </w:p>
    <w:p w14:paraId="5D75139B" w14:textId="389B604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2021 r. poz. 672</w:t>
      </w:r>
      <w:r w:rsidR="008C57F8">
        <w:rPr>
          <w:sz w:val="24"/>
          <w:szCs w:val="24"/>
        </w:rPr>
        <w:t xml:space="preserve"> z późn.zm.</w:t>
      </w:r>
      <w:r w:rsidRPr="0006783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268FAC42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7A1A1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8C57F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</w:t>
      </w:r>
      <w:r w:rsidR="008C57F8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r. poz. </w:t>
      </w:r>
      <w:r w:rsidR="008C57F8">
        <w:rPr>
          <w:color w:val="000000" w:themeColor="text1"/>
          <w:sz w:val="24"/>
          <w:szCs w:val="24"/>
        </w:rPr>
        <w:t>2578</w:t>
      </w:r>
      <w:r>
        <w:rPr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2F54C296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6C25331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063F33">
        <w:rPr>
          <w:color w:val="000000"/>
          <w:sz w:val="24"/>
          <w:szCs w:val="24"/>
        </w:rPr>
        <w:t>Przedszkola Samorządowego nr 1</w:t>
      </w:r>
      <w:r w:rsidR="008C57F8">
        <w:rPr>
          <w:color w:val="000000"/>
          <w:sz w:val="24"/>
          <w:szCs w:val="24"/>
        </w:rPr>
        <w:t xml:space="preserve"> 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71BE87D0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8C57F8">
        <w:rPr>
          <w:color w:val="000000"/>
          <w:sz w:val="24"/>
          <w:szCs w:val="24"/>
        </w:rPr>
        <w:t xml:space="preserve"> z późn.zm.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469BDD2A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407281">
        <w:rPr>
          <w:color w:val="000000"/>
          <w:sz w:val="24"/>
          <w:szCs w:val="24"/>
        </w:rPr>
        <w:t>4</w:t>
      </w:r>
      <w:r w:rsidRPr="004C65DF">
        <w:rPr>
          <w:color w:val="000000"/>
          <w:sz w:val="24"/>
          <w:szCs w:val="24"/>
        </w:rPr>
        <w:t xml:space="preserve"> r. poz. </w:t>
      </w:r>
      <w:r w:rsidR="00407281">
        <w:rPr>
          <w:color w:val="000000"/>
          <w:sz w:val="24"/>
          <w:szCs w:val="24"/>
        </w:rPr>
        <w:t>273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6CE949C0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1157E3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1157E3">
        <w:rPr>
          <w:color w:val="000000"/>
          <w:sz w:val="24"/>
          <w:szCs w:val="24"/>
        </w:rPr>
        <w:t>984</w:t>
      </w:r>
      <w:r w:rsidR="003B4A93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1157E3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</w:t>
      </w:r>
      <w:r w:rsidR="001157E3">
        <w:rPr>
          <w:color w:val="000000"/>
          <w:sz w:val="24"/>
          <w:szCs w:val="24"/>
        </w:rPr>
        <w:t>z.</w:t>
      </w:r>
      <w:r w:rsidR="003B4A93">
        <w:rPr>
          <w:color w:val="000000"/>
          <w:sz w:val="24"/>
          <w:szCs w:val="24"/>
        </w:rPr>
        <w:t xml:space="preserve"> </w:t>
      </w:r>
      <w:r w:rsidR="001157E3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4B2B516D" w:rsidR="000B6B74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 xml:space="preserve">Ponadto kandydat winien dołączyć </w:t>
      </w:r>
      <w:r w:rsidR="000B6B74" w:rsidRPr="009D55FE">
        <w:rPr>
          <w:sz w:val="24"/>
          <w:szCs w:val="24"/>
        </w:rPr>
        <w:t>oświadczenie o wyrażeniu zgody na przetwarzanie danych osobowych na potrzeby postępowania konkursowego zgodnie</w:t>
      </w:r>
      <w:r w:rsidR="00EA4C1B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z Rozporządzeniem Parlamentu Europejskiego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94/46/WE ogólne rozporządzenie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ochronie danych osobowych (RODO) wraz z podpisaną klauzulą informacyjną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2BDADD42" w14:textId="22663974" w:rsidR="00063F33" w:rsidRPr="009D55FE" w:rsidRDefault="00063F33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uwagi na realizację zadań w zakresie działalności związanej z wychowaniem, edukacją, wypoczynkiem, leczeniem małoletnich lub z opieką nad nimi, osoba wyłoniona do zatrudnienia będzie sprawdzana w Rejestrze Sprawców Przestępstw</w:t>
      </w:r>
      <w:r w:rsidR="007A1A12" w:rsidRPr="007A1A12">
        <w:rPr>
          <w:sz w:val="24"/>
          <w:szCs w:val="24"/>
        </w:rPr>
        <w:t xml:space="preserve"> </w:t>
      </w:r>
      <w:r w:rsidR="007A1A12">
        <w:rPr>
          <w:sz w:val="24"/>
          <w:szCs w:val="24"/>
        </w:rPr>
        <w:t>na tle</w:t>
      </w:r>
      <w:r>
        <w:rPr>
          <w:sz w:val="24"/>
          <w:szCs w:val="24"/>
        </w:rPr>
        <w:t xml:space="preserve"> Seksualnym zgodnie z art. 12 pkt 6 ustawy z dnia 13 maja 2016 r. o przeciwdziałaniu zagrożeniom przestępczością na tle seksualnym (t.j. Dz. U. z 2023 r. poz. </w:t>
      </w:r>
      <w:r w:rsidR="00151B87">
        <w:rPr>
          <w:sz w:val="24"/>
          <w:szCs w:val="24"/>
        </w:rPr>
        <w:t>1304 z późn.zm.)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2E1C344D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</w:t>
      </w:r>
      <w:r w:rsidR="00C363AE">
        <w:rPr>
          <w:b/>
          <w:bCs/>
          <w:color w:val="000000"/>
          <w:sz w:val="24"/>
          <w:szCs w:val="24"/>
        </w:rPr>
        <w:t>,</w:t>
      </w:r>
      <w:r w:rsidR="00C363AE" w:rsidRPr="00C363AE">
        <w:t xml:space="preserve"> </w:t>
      </w:r>
      <w:r w:rsidR="00C363AE" w:rsidRPr="00C363AE">
        <w:rPr>
          <w:b/>
          <w:bCs/>
          <w:color w:val="000000"/>
          <w:sz w:val="24"/>
          <w:szCs w:val="24"/>
        </w:rPr>
        <w:t>nie później niż w ciągu 14 dni roboczych od upływu terminu składania ofer</w:t>
      </w:r>
      <w:r w:rsidR="00C363AE">
        <w:rPr>
          <w:b/>
          <w:bCs/>
          <w:color w:val="000000"/>
          <w:sz w:val="24"/>
          <w:szCs w:val="24"/>
        </w:rPr>
        <w:t>t.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777D3243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>w terminie do</w:t>
      </w:r>
      <w:r w:rsidR="00040554">
        <w:rPr>
          <w:b/>
          <w:bCs/>
          <w:color w:val="000000"/>
          <w:sz w:val="24"/>
          <w:szCs w:val="24"/>
        </w:rPr>
        <w:t xml:space="preserve"> </w:t>
      </w:r>
      <w:r w:rsidR="00040554">
        <w:rPr>
          <w:b/>
          <w:bCs/>
          <w:sz w:val="24"/>
          <w:szCs w:val="24"/>
        </w:rPr>
        <w:t xml:space="preserve">4 czerwca </w:t>
      </w:r>
      <w:r w:rsidR="0021354D" w:rsidRPr="003665B9">
        <w:rPr>
          <w:b/>
          <w:bCs/>
          <w:sz w:val="24"/>
          <w:szCs w:val="24"/>
        </w:rPr>
        <w:t>202</w:t>
      </w:r>
      <w:r w:rsidR="008C57F8" w:rsidRPr="003665B9">
        <w:rPr>
          <w:b/>
          <w:bCs/>
          <w:sz w:val="24"/>
          <w:szCs w:val="24"/>
        </w:rPr>
        <w:t>4</w:t>
      </w:r>
      <w:r w:rsidR="0021354D" w:rsidRPr="003665B9">
        <w:rPr>
          <w:b/>
          <w:bCs/>
          <w:sz w:val="24"/>
          <w:szCs w:val="24"/>
        </w:rPr>
        <w:t xml:space="preserve"> </w:t>
      </w:r>
      <w:r w:rsidR="0021354D" w:rsidRPr="00FB19CE">
        <w:rPr>
          <w:b/>
          <w:bCs/>
          <w:color w:val="000000"/>
          <w:sz w:val="24"/>
          <w:szCs w:val="24"/>
        </w:rPr>
        <w:t>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</w:t>
      </w:r>
      <w:r w:rsidR="00C363AE">
        <w:rPr>
          <w:color w:val="000000"/>
          <w:sz w:val="24"/>
          <w:szCs w:val="24"/>
        </w:rPr>
        <w:t>iem danych osobowych kandydata,</w:t>
      </w:r>
      <w:r w:rsidR="004C65DF" w:rsidRPr="00FB19CE">
        <w:rPr>
          <w:color w:val="000000"/>
          <w:sz w:val="24"/>
          <w:szCs w:val="24"/>
        </w:rPr>
        <w:t xml:space="preserve"> adresem zwrotnym</w:t>
      </w:r>
      <w:r w:rsidR="003B4A93" w:rsidRPr="00FB19CE">
        <w:rPr>
          <w:color w:val="000000"/>
          <w:sz w:val="24"/>
          <w:szCs w:val="24"/>
        </w:rPr>
        <w:t>, numerem telefonu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</w:t>
      </w:r>
      <w:r w:rsidR="00063F33">
        <w:rPr>
          <w:b/>
          <w:bCs/>
          <w:color w:val="000000"/>
          <w:sz w:val="24"/>
          <w:szCs w:val="24"/>
        </w:rPr>
        <w:t>Przedszkola Samorządowego nr 1</w:t>
      </w:r>
      <w:r w:rsidR="008C57F8">
        <w:rPr>
          <w:b/>
          <w:bCs/>
          <w:color w:val="000000"/>
          <w:sz w:val="24"/>
          <w:szCs w:val="24"/>
        </w:rPr>
        <w:t xml:space="preserve">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3665B9">
        <w:rPr>
          <w:color w:val="000000"/>
          <w:sz w:val="24"/>
          <w:szCs w:val="24"/>
        </w:rPr>
        <w:br/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376FC6A4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0B73703A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="00C363AE">
        <w:rPr>
          <w:b/>
          <w:bCs/>
          <w:color w:val="000000"/>
          <w:kern w:val="3"/>
          <w:sz w:val="24"/>
          <w:szCs w:val="24"/>
          <w:lang w:eastAsia="zh-CN" w:bidi="hi-IN"/>
        </w:rPr>
        <w:t>Konrad Kazaniecki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C363AE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CD6CCC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C6AC" w14:textId="77777777" w:rsidR="005A214A" w:rsidRDefault="005A214A">
      <w:r>
        <w:separator/>
      </w:r>
    </w:p>
  </w:endnote>
  <w:endnote w:type="continuationSeparator" w:id="0">
    <w:p w14:paraId="0DD90DCC" w14:textId="77777777" w:rsidR="005A214A" w:rsidRDefault="005A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0D88" w14:textId="77777777" w:rsidR="005A214A" w:rsidRDefault="005A214A">
      <w:r>
        <w:separator/>
      </w:r>
    </w:p>
  </w:footnote>
  <w:footnote w:type="continuationSeparator" w:id="0">
    <w:p w14:paraId="3C989F1D" w14:textId="77777777" w:rsidR="005A214A" w:rsidRDefault="005A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15084"/>
    <w:rsid w:val="00031912"/>
    <w:rsid w:val="00040554"/>
    <w:rsid w:val="00052F3B"/>
    <w:rsid w:val="00063F33"/>
    <w:rsid w:val="00067835"/>
    <w:rsid w:val="00072485"/>
    <w:rsid w:val="00096689"/>
    <w:rsid w:val="000A2793"/>
    <w:rsid w:val="000B6B74"/>
    <w:rsid w:val="000C07FF"/>
    <w:rsid w:val="000C4414"/>
    <w:rsid w:val="000D02E1"/>
    <w:rsid w:val="000E2E12"/>
    <w:rsid w:val="001157E3"/>
    <w:rsid w:val="0013699F"/>
    <w:rsid w:val="00151B87"/>
    <w:rsid w:val="00167A3B"/>
    <w:rsid w:val="001752F1"/>
    <w:rsid w:val="00180034"/>
    <w:rsid w:val="001C1C8D"/>
    <w:rsid w:val="001C201C"/>
    <w:rsid w:val="001C2E26"/>
    <w:rsid w:val="001D5771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871FB"/>
    <w:rsid w:val="002C4925"/>
    <w:rsid w:val="002C6E08"/>
    <w:rsid w:val="002E0C73"/>
    <w:rsid w:val="00302A48"/>
    <w:rsid w:val="00323D7C"/>
    <w:rsid w:val="003536D3"/>
    <w:rsid w:val="003665B9"/>
    <w:rsid w:val="003679C6"/>
    <w:rsid w:val="00373368"/>
    <w:rsid w:val="003B4A93"/>
    <w:rsid w:val="003D3C6E"/>
    <w:rsid w:val="0040427B"/>
    <w:rsid w:val="00406419"/>
    <w:rsid w:val="00407281"/>
    <w:rsid w:val="0041086F"/>
    <w:rsid w:val="00443B11"/>
    <w:rsid w:val="00451FF2"/>
    <w:rsid w:val="00474FA2"/>
    <w:rsid w:val="00477C5D"/>
    <w:rsid w:val="004938EE"/>
    <w:rsid w:val="004A11CD"/>
    <w:rsid w:val="004A610B"/>
    <w:rsid w:val="004C39F6"/>
    <w:rsid w:val="004C5AE8"/>
    <w:rsid w:val="004C65DF"/>
    <w:rsid w:val="00505790"/>
    <w:rsid w:val="00534B72"/>
    <w:rsid w:val="00546155"/>
    <w:rsid w:val="005576D9"/>
    <w:rsid w:val="005639A5"/>
    <w:rsid w:val="00565809"/>
    <w:rsid w:val="005670D6"/>
    <w:rsid w:val="00571718"/>
    <w:rsid w:val="00572C02"/>
    <w:rsid w:val="00580357"/>
    <w:rsid w:val="005A214A"/>
    <w:rsid w:val="005A4B9B"/>
    <w:rsid w:val="005B0AD9"/>
    <w:rsid w:val="005B1E2F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93E43"/>
    <w:rsid w:val="00736BEA"/>
    <w:rsid w:val="0079779A"/>
    <w:rsid w:val="007A1A12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8C57F8"/>
    <w:rsid w:val="00917EDE"/>
    <w:rsid w:val="00931FB0"/>
    <w:rsid w:val="00937390"/>
    <w:rsid w:val="0095648B"/>
    <w:rsid w:val="009711FF"/>
    <w:rsid w:val="009773E3"/>
    <w:rsid w:val="009B15A3"/>
    <w:rsid w:val="009C5FA1"/>
    <w:rsid w:val="009D55FE"/>
    <w:rsid w:val="009E48F1"/>
    <w:rsid w:val="009F060F"/>
    <w:rsid w:val="009F5036"/>
    <w:rsid w:val="00A351DE"/>
    <w:rsid w:val="00A5209A"/>
    <w:rsid w:val="00A54D26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970EA"/>
    <w:rsid w:val="00BA113A"/>
    <w:rsid w:val="00BB3401"/>
    <w:rsid w:val="00BE0F3D"/>
    <w:rsid w:val="00BE43AD"/>
    <w:rsid w:val="00C363AE"/>
    <w:rsid w:val="00C5423F"/>
    <w:rsid w:val="00C85A36"/>
    <w:rsid w:val="00C9134D"/>
    <w:rsid w:val="00CB05CD"/>
    <w:rsid w:val="00CD3B7B"/>
    <w:rsid w:val="00CD6CCC"/>
    <w:rsid w:val="00CE5304"/>
    <w:rsid w:val="00D22DE1"/>
    <w:rsid w:val="00D672EE"/>
    <w:rsid w:val="00D73C38"/>
    <w:rsid w:val="00D82124"/>
    <w:rsid w:val="00DC3E76"/>
    <w:rsid w:val="00DD1614"/>
    <w:rsid w:val="00E13AFA"/>
    <w:rsid w:val="00E15A6C"/>
    <w:rsid w:val="00E30060"/>
    <w:rsid w:val="00E360D3"/>
    <w:rsid w:val="00E576D8"/>
    <w:rsid w:val="00E71FC8"/>
    <w:rsid w:val="00EA4C1B"/>
    <w:rsid w:val="00EE224D"/>
    <w:rsid w:val="00EF4338"/>
    <w:rsid w:val="00F01141"/>
    <w:rsid w:val="00F236D7"/>
    <w:rsid w:val="00F421E3"/>
    <w:rsid w:val="00F60D50"/>
    <w:rsid w:val="00F61F3F"/>
    <w:rsid w:val="00F7026A"/>
    <w:rsid w:val="00F761B3"/>
    <w:rsid w:val="00FB19CE"/>
    <w:rsid w:val="00FB6CB8"/>
    <w:rsid w:val="00FD00AA"/>
    <w:rsid w:val="00FD6406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103</TotalTime>
  <Pages>6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9</cp:revision>
  <cp:lastPrinted>2024-05-14T11:04:00Z</cp:lastPrinted>
  <dcterms:created xsi:type="dcterms:W3CDTF">2024-05-10T07:09:00Z</dcterms:created>
  <dcterms:modified xsi:type="dcterms:W3CDTF">2024-05-16T09:45:00Z</dcterms:modified>
</cp:coreProperties>
</file>