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05130" w14:textId="77777777" w:rsidR="009B2E94" w:rsidRDefault="009B2E94">
      <w:pPr>
        <w:pStyle w:val="Standard"/>
        <w:rPr>
          <w:b/>
          <w:bCs/>
        </w:rPr>
      </w:pPr>
    </w:p>
    <w:p w14:paraId="29F77E0C" w14:textId="77777777" w:rsidR="009B2E94" w:rsidRDefault="00000000">
      <w:pPr>
        <w:pStyle w:val="Standard"/>
        <w:jc w:val="both"/>
        <w:rPr>
          <w:b/>
          <w:bCs/>
        </w:rPr>
      </w:pPr>
      <w:r>
        <w:rPr>
          <w:b/>
          <w:bCs/>
        </w:rPr>
        <w:t>ZP-WIK.271.18.2022                                                                                   Gołdap, dn. 01.08.2022 r.</w:t>
      </w:r>
    </w:p>
    <w:p w14:paraId="16AB6382" w14:textId="77777777" w:rsidR="009B2E94" w:rsidRDefault="009B2E94">
      <w:pPr>
        <w:pStyle w:val="Standard"/>
        <w:ind w:left="14"/>
        <w:rPr>
          <w:b/>
          <w:bCs/>
        </w:rPr>
      </w:pPr>
    </w:p>
    <w:p w14:paraId="48154133" w14:textId="77777777" w:rsidR="009B2E94" w:rsidRDefault="0000000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Informacja z otwarcia ofert</w:t>
      </w:r>
    </w:p>
    <w:p w14:paraId="72732C99" w14:textId="77777777" w:rsidR="009B2E94" w:rsidRDefault="009B2E94">
      <w:pPr>
        <w:rPr>
          <w:rFonts w:cs="Arial"/>
          <w:b/>
          <w:sz w:val="28"/>
          <w:szCs w:val="28"/>
        </w:rPr>
      </w:pPr>
    </w:p>
    <w:p w14:paraId="4782D913" w14:textId="77777777" w:rsidR="009B2E94" w:rsidRDefault="00000000">
      <w:pPr>
        <w:jc w:val="both"/>
      </w:pPr>
      <w:r>
        <w:rPr>
          <w:rFonts w:cs="Arial"/>
          <w:b/>
          <w:bCs/>
        </w:rPr>
        <w:t xml:space="preserve">złożonych w </w:t>
      </w:r>
      <w:r>
        <w:rPr>
          <w:b/>
          <w:bCs/>
        </w:rPr>
        <w:t xml:space="preserve">postępowaniu o udzielenie zamówienia publicznego w przedmiocie </w:t>
      </w:r>
      <w:bookmarkStart w:id="0" w:name="_Hlk95900676"/>
      <w:r>
        <w:rPr>
          <w:b/>
          <w:sz w:val="22"/>
          <w:szCs w:val="22"/>
        </w:rPr>
        <w:t>dostawy i montażu lamp solarnych na terenie Gminy Gołdap</w:t>
      </w:r>
    </w:p>
    <w:bookmarkEnd w:id="0"/>
    <w:p w14:paraId="01CE9289" w14:textId="77777777" w:rsidR="009B2E94" w:rsidRDefault="009B2E94">
      <w:pPr>
        <w:jc w:val="both"/>
        <w:rPr>
          <w:b/>
          <w:bCs/>
          <w:lang w:eastAsia="hi-IN"/>
        </w:rPr>
      </w:pPr>
    </w:p>
    <w:p w14:paraId="6CD84312" w14:textId="77777777" w:rsidR="009B2E94" w:rsidRDefault="00000000">
      <w:pPr>
        <w:pStyle w:val="Standard"/>
        <w:jc w:val="both"/>
        <w:rPr>
          <w:rFonts w:eastAsia="Tahoma" w:cs="Tahoma"/>
          <w:shd w:val="clear" w:color="auto" w:fill="FFFFFF"/>
        </w:rPr>
      </w:pPr>
      <w:r>
        <w:rPr>
          <w:rFonts w:eastAsia="Tahoma" w:cs="Tahoma"/>
          <w:shd w:val="clear" w:color="auto" w:fill="FFFFFF"/>
        </w:rPr>
        <w:t>Gmina Gołdap w trybie art. 222 ust. 5 Ustawy z dnia 11 września 2019 r. Prawo zamówień publicznych (</w:t>
      </w:r>
      <w:proofErr w:type="spellStart"/>
      <w:r>
        <w:rPr>
          <w:rFonts w:eastAsia="Tahoma" w:cs="Tahoma"/>
          <w:shd w:val="clear" w:color="auto" w:fill="FFFFFF"/>
        </w:rPr>
        <w:t>t.j</w:t>
      </w:r>
      <w:proofErr w:type="spellEnd"/>
      <w:r>
        <w:rPr>
          <w:rFonts w:eastAsia="Tahoma" w:cs="Tahoma"/>
          <w:shd w:val="clear" w:color="auto" w:fill="FFFFFF"/>
        </w:rPr>
        <w:t>.: Dz. U. z 2021 r. poz. 1129), informuje, że w wyznaczonym na 1 sierpnia 2022 r. do godz. 12:00 - terminie do składania ofert, złożone zostały następujące oferty:</w:t>
      </w:r>
    </w:p>
    <w:p w14:paraId="3F91F750" w14:textId="77777777" w:rsidR="009B2E94" w:rsidRDefault="009B2E94">
      <w:pPr>
        <w:pStyle w:val="Standard"/>
        <w:jc w:val="both"/>
        <w:rPr>
          <w:rFonts w:eastAsia="Tahoma" w:cs="Tahoma"/>
          <w:b/>
          <w:bCs/>
          <w:shd w:val="clear" w:color="auto" w:fill="FFFFFF"/>
        </w:rPr>
      </w:pPr>
    </w:p>
    <w:tbl>
      <w:tblPr>
        <w:tblW w:w="10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4536"/>
        <w:gridCol w:w="1701"/>
        <w:gridCol w:w="3261"/>
      </w:tblGrid>
      <w:tr w:rsidR="009B2E94" w14:paraId="67BEE053" w14:textId="77777777">
        <w:tblPrEx>
          <w:tblCellMar>
            <w:top w:w="0" w:type="dxa"/>
            <w:bottom w:w="0" w:type="dxa"/>
          </w:tblCellMar>
        </w:tblPrEx>
        <w:trPr>
          <w:trHeight w:val="108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C98683" w14:textId="77777777" w:rsidR="009B2E94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A3040" w14:textId="77777777" w:rsidR="009B2E94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Firma (nazwa) i adres Wykonawcy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9C6DE" w14:textId="77777777" w:rsidR="009B2E94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Cena ofertowa za wykonanie zamówienia</w:t>
            </w:r>
          </w:p>
          <w:p w14:paraId="452EEE4B" w14:textId="77777777" w:rsidR="009B2E94" w:rsidRDefault="00000000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 xml:space="preserve"> (PLN brutto)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787D34" w14:textId="77777777" w:rsidR="009B2E94" w:rsidRDefault="00000000">
            <w:pPr>
              <w:pStyle w:val="TableContents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Okres gwarancji</w:t>
            </w:r>
          </w:p>
          <w:p w14:paraId="0D67F216" w14:textId="77777777" w:rsidR="009B2E94" w:rsidRDefault="00000000">
            <w:pPr>
              <w:tabs>
                <w:tab w:val="left" w:pos="0"/>
                <w:tab w:val="left" w:pos="2520"/>
              </w:tabs>
              <w:spacing w:line="200" w:lineRule="atLeast"/>
              <w:jc w:val="center"/>
            </w:pPr>
            <w:r>
              <w:rPr>
                <w:rFonts w:eastAsia="Tahoma" w:cs="Tahoma"/>
                <w:bCs/>
                <w:sz w:val="20"/>
                <w:szCs w:val="20"/>
              </w:rPr>
              <w:t>(</w:t>
            </w:r>
            <w:r>
              <w:rPr>
                <w:sz w:val="20"/>
                <w:szCs w:val="20"/>
                <w:shd w:val="clear" w:color="auto" w:fill="FFFFFF"/>
              </w:rPr>
              <w:t>w miesiącach)</w:t>
            </w:r>
          </w:p>
        </w:tc>
      </w:tr>
      <w:tr w:rsidR="009B2E94" w14:paraId="63735D85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0C20C" w14:textId="77777777" w:rsidR="009B2E94" w:rsidRDefault="00000000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0FD6F" w14:textId="77777777" w:rsidR="009B2E94" w:rsidRDefault="00000000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 xml:space="preserve">PRONIEK Patryk </w:t>
            </w:r>
            <w:proofErr w:type="spellStart"/>
            <w:r>
              <w:rPr>
                <w:rFonts w:eastAsia="Tahoma" w:cs="Tahoma"/>
                <w:shd w:val="clear" w:color="auto" w:fill="FFFFFF"/>
              </w:rPr>
              <w:t>Proniewicki</w:t>
            </w:r>
            <w:proofErr w:type="spellEnd"/>
          </w:p>
          <w:p w14:paraId="7ED75234" w14:textId="77777777" w:rsidR="009B2E94" w:rsidRDefault="00000000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Warszawska 7A, 19-500 Gołdap</w:t>
            </w:r>
          </w:p>
          <w:p w14:paraId="25798EA7" w14:textId="77777777" w:rsidR="009B2E94" w:rsidRDefault="00000000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NIP 8471610067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25696" w14:textId="77777777" w:rsidR="009B2E94" w:rsidRDefault="00000000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75 173,76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A0A1FE" w14:textId="77777777" w:rsidR="009B2E94" w:rsidRDefault="00000000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37</w:t>
            </w:r>
          </w:p>
        </w:tc>
      </w:tr>
      <w:tr w:rsidR="009B2E94" w14:paraId="4AE31FB4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7A5C2" w14:textId="77777777" w:rsidR="009B2E94" w:rsidRDefault="00000000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EF9A3" w14:textId="77777777" w:rsidR="009B2E94" w:rsidRDefault="00000000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 xml:space="preserve">Wichary </w:t>
            </w:r>
            <w:proofErr w:type="spellStart"/>
            <w:r>
              <w:rPr>
                <w:rFonts w:eastAsia="Tahoma" w:cs="Tahoma"/>
                <w:shd w:val="clear" w:color="auto" w:fill="FFFFFF"/>
              </w:rPr>
              <w:t>Technic</w:t>
            </w:r>
            <w:proofErr w:type="spellEnd"/>
            <w:r>
              <w:rPr>
                <w:rFonts w:eastAsia="Tahoma" w:cs="Tahoma"/>
                <w:shd w:val="clear" w:color="auto" w:fill="FFFFFF"/>
              </w:rPr>
              <w:t xml:space="preserve"> Sp. z o.o. Sp. k.</w:t>
            </w:r>
          </w:p>
          <w:p w14:paraId="22BBCD37" w14:textId="77777777" w:rsidR="009B2E94" w:rsidRDefault="00000000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Handlowa 2B, 41-807 Zabrze</w:t>
            </w:r>
          </w:p>
          <w:p w14:paraId="19BC7925" w14:textId="77777777" w:rsidR="009B2E94" w:rsidRDefault="00000000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NIP 6482796643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042D3" w14:textId="77777777" w:rsidR="009B2E94" w:rsidRDefault="00000000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127 920,00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90964F" w14:textId="77777777" w:rsidR="009B2E94" w:rsidRDefault="00000000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36</w:t>
            </w:r>
          </w:p>
        </w:tc>
      </w:tr>
      <w:tr w:rsidR="009B2E94" w14:paraId="7168765B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40F6A" w14:textId="77777777" w:rsidR="009B2E94" w:rsidRDefault="00000000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012DF" w14:textId="77777777" w:rsidR="009B2E94" w:rsidRDefault="00000000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proofErr w:type="spellStart"/>
            <w:r>
              <w:rPr>
                <w:rFonts w:eastAsia="Tahoma" w:cs="Tahoma"/>
                <w:shd w:val="clear" w:color="auto" w:fill="FFFFFF"/>
              </w:rPr>
              <w:t>Cybor</w:t>
            </w:r>
            <w:proofErr w:type="spellEnd"/>
            <w:r>
              <w:rPr>
                <w:rFonts w:eastAsia="Tahoma" w:cs="Tahoma"/>
                <w:shd w:val="clear" w:color="auto" w:fill="FFFFFF"/>
              </w:rPr>
              <w:t xml:space="preserve"> Tech Iwona </w:t>
            </w:r>
            <w:proofErr w:type="spellStart"/>
            <w:r>
              <w:rPr>
                <w:rFonts w:eastAsia="Tahoma" w:cs="Tahoma"/>
                <w:shd w:val="clear" w:color="auto" w:fill="FFFFFF"/>
              </w:rPr>
              <w:t>Halat</w:t>
            </w:r>
            <w:proofErr w:type="spellEnd"/>
          </w:p>
          <w:p w14:paraId="0FB0EC27" w14:textId="77777777" w:rsidR="009B2E94" w:rsidRDefault="00000000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Karwiniec 78, 56-420 Bierutów</w:t>
            </w:r>
          </w:p>
          <w:p w14:paraId="11604074" w14:textId="77777777" w:rsidR="009B2E94" w:rsidRDefault="00000000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NIP 9111006648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56308" w14:textId="77777777" w:rsidR="009B2E94" w:rsidRDefault="00000000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167 083,20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04E8EB" w14:textId="77777777" w:rsidR="009B2E94" w:rsidRDefault="00000000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60</w:t>
            </w:r>
          </w:p>
        </w:tc>
      </w:tr>
      <w:tr w:rsidR="009B2E94" w14:paraId="59F45F0B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16BFB" w14:textId="77777777" w:rsidR="009B2E94" w:rsidRDefault="00000000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85DD1" w14:textId="77777777" w:rsidR="009B2E94" w:rsidRDefault="00000000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Petra Energia Sp. z o.o.</w:t>
            </w:r>
          </w:p>
          <w:p w14:paraId="2563E867" w14:textId="77777777" w:rsidR="009B2E94" w:rsidRDefault="00000000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proofErr w:type="spellStart"/>
            <w:r>
              <w:rPr>
                <w:rFonts w:eastAsia="Tahoma" w:cs="Tahoma"/>
                <w:shd w:val="clear" w:color="auto" w:fill="FFFFFF"/>
              </w:rPr>
              <w:t>Macierzysz</w:t>
            </w:r>
            <w:proofErr w:type="spellEnd"/>
            <w:r>
              <w:rPr>
                <w:rFonts w:eastAsia="Tahoma" w:cs="Tahoma"/>
                <w:shd w:val="clear" w:color="auto" w:fill="FFFFFF"/>
              </w:rPr>
              <w:t>, ul. Sochaczewska 110</w:t>
            </w:r>
          </w:p>
          <w:p w14:paraId="04D78A38" w14:textId="77777777" w:rsidR="009B2E94" w:rsidRDefault="00000000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05-850 Ożarów Mazowiecki</w:t>
            </w:r>
          </w:p>
          <w:p w14:paraId="5BDE2ECE" w14:textId="77777777" w:rsidR="009B2E94" w:rsidRDefault="00000000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NIP 1182094532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671F8" w14:textId="77777777" w:rsidR="009B2E94" w:rsidRDefault="00000000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128 904,00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3F2ED4" w14:textId="77777777" w:rsidR="009B2E94" w:rsidRDefault="00000000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36</w:t>
            </w:r>
          </w:p>
        </w:tc>
      </w:tr>
    </w:tbl>
    <w:p w14:paraId="0EEF15B8" w14:textId="77777777" w:rsidR="009B2E94" w:rsidRDefault="009B2E94">
      <w:pPr>
        <w:tabs>
          <w:tab w:val="left" w:pos="360"/>
          <w:tab w:val="center" w:pos="10656"/>
          <w:tab w:val="right" w:pos="15192"/>
        </w:tabs>
        <w:spacing w:line="200" w:lineRule="atLeast"/>
        <w:jc w:val="both"/>
      </w:pPr>
    </w:p>
    <w:p w14:paraId="0520FCD4" w14:textId="77777777" w:rsidR="009B2E94" w:rsidRDefault="009B2E94">
      <w:pPr>
        <w:rPr>
          <w:sz w:val="22"/>
          <w:szCs w:val="22"/>
        </w:rPr>
      </w:pPr>
    </w:p>
    <w:p w14:paraId="5D900158" w14:textId="77777777" w:rsidR="009B2E94" w:rsidRDefault="009B2E94">
      <w:pPr>
        <w:tabs>
          <w:tab w:val="left" w:pos="360"/>
          <w:tab w:val="center" w:pos="10656"/>
          <w:tab w:val="right" w:pos="15192"/>
        </w:tabs>
        <w:spacing w:line="200" w:lineRule="atLeast"/>
        <w:jc w:val="both"/>
      </w:pPr>
    </w:p>
    <w:sectPr w:rsidR="009B2E94">
      <w:pgSz w:w="11906" w:h="16838"/>
      <w:pgMar w:top="1134" w:right="849" w:bottom="73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9EA4C" w14:textId="77777777" w:rsidR="00543878" w:rsidRDefault="00543878">
      <w:r>
        <w:separator/>
      </w:r>
    </w:p>
  </w:endnote>
  <w:endnote w:type="continuationSeparator" w:id="0">
    <w:p w14:paraId="027BEF6B" w14:textId="77777777" w:rsidR="00543878" w:rsidRDefault="00543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, 'MS Mincho'">
    <w:charset w:val="00"/>
    <w:family w:val="swiss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AF164" w14:textId="77777777" w:rsidR="00543878" w:rsidRDefault="00543878">
      <w:r>
        <w:rPr>
          <w:color w:val="000000"/>
        </w:rPr>
        <w:separator/>
      </w:r>
    </w:p>
  </w:footnote>
  <w:footnote w:type="continuationSeparator" w:id="0">
    <w:p w14:paraId="4E93CA54" w14:textId="77777777" w:rsidR="00543878" w:rsidRDefault="00543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D40D9"/>
    <w:multiLevelType w:val="multilevel"/>
    <w:tmpl w:val="2692F6E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442323F"/>
    <w:multiLevelType w:val="multilevel"/>
    <w:tmpl w:val="D438E07E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7DE33BD"/>
    <w:multiLevelType w:val="multilevel"/>
    <w:tmpl w:val="406CF00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43943E6C"/>
    <w:multiLevelType w:val="multilevel"/>
    <w:tmpl w:val="097C3302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D1A225B"/>
    <w:multiLevelType w:val="multilevel"/>
    <w:tmpl w:val="872405CE"/>
    <w:styleLink w:val="WW8Num2"/>
    <w:lvl w:ilvl="0">
      <w:start w:val="100"/>
      <w:numFmt w:val="lowerRoman"/>
      <w:lvlText w:val="%1)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065756841">
    <w:abstractNumId w:val="2"/>
  </w:num>
  <w:num w:numId="2" w16cid:durableId="1718972488">
    <w:abstractNumId w:val="1"/>
  </w:num>
  <w:num w:numId="3" w16cid:durableId="2033605975">
    <w:abstractNumId w:val="4"/>
  </w:num>
  <w:num w:numId="4" w16cid:durableId="2142916721">
    <w:abstractNumId w:val="0"/>
  </w:num>
  <w:num w:numId="5" w16cid:durableId="685789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B2E94"/>
    <w:rsid w:val="00543878"/>
    <w:rsid w:val="009B2E94"/>
    <w:rsid w:val="00E3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E44F1"/>
  <w15:docId w15:val="{FF8361AF-FEC3-47BA-9285-5D5ABD3A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  <w:rPr>
      <w:rFonts w:eastAsia="Times New Roman" w:cs="Times New Roman"/>
      <w:szCs w:val="20"/>
      <w:lang w:eastAsia="ar-SA"/>
    </w:rPr>
  </w:style>
  <w:style w:type="paragraph" w:customStyle="1" w:styleId="Textuser">
    <w:name w:val="Text (user)"/>
    <w:pPr>
      <w:widowControl/>
      <w:suppressAutoHyphens/>
      <w:spacing w:line="240" w:lineRule="atLeast"/>
      <w:jc w:val="both"/>
    </w:pPr>
    <w:rPr>
      <w:rFonts w:ascii="Open Sans" w:eastAsia="ArialMT, 'MS Mincho'" w:hAnsi="Open Sans" w:cs="Open Sans"/>
      <w:color w:val="231F20"/>
      <w:sz w:val="20"/>
      <w:szCs w:val="20"/>
      <w:lang w:val="en-GB" w:bidi="ar-SA"/>
    </w:rPr>
  </w:style>
  <w:style w:type="paragraph" w:styleId="Bezodstpw">
    <w:name w:val="No Spacing"/>
    <w:pPr>
      <w:widowControl/>
      <w:suppressAutoHyphens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DefaultFontStyle">
    <w:name w:val="DefaultFontStyle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pl-PL" w:eastAsia="pl-PL" w:bidi="pl-PL"/>
    </w:rPr>
  </w:style>
  <w:style w:type="character" w:customStyle="1" w:styleId="CharStyle36">
    <w:name w:val="CharStyle36"/>
    <w:basedOn w:val="DefaultFontStyl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Mocnowyrniony">
    <w:name w:val="Mocno wyró¿niony"/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18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customStyle="1" w:styleId="WW-Tekstpodstawowy3">
    <w:name w:val="WW-Tekst podstawowy 3"/>
    <w:basedOn w:val="Normalny"/>
    <w:pPr>
      <w:widowControl/>
      <w:spacing w:line="360" w:lineRule="auto"/>
      <w:jc w:val="both"/>
      <w:textAlignment w:val="auto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Num1">
    <w:name w:val="WWNum1"/>
    <w:basedOn w:val="Bezlisty"/>
    <w:pPr>
      <w:numPr>
        <w:numId w:val="4"/>
      </w:numPr>
    </w:pPr>
  </w:style>
  <w:style w:type="numbering" w:customStyle="1" w:styleId="WWNum13">
    <w:name w:val="WWNum13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918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dc:description/>
  <cp:lastModifiedBy>jolanta.sztabinska</cp:lastModifiedBy>
  <cp:revision>2</cp:revision>
  <cp:lastPrinted>2022-06-02T10:15:00Z</cp:lastPrinted>
  <dcterms:created xsi:type="dcterms:W3CDTF">2022-08-01T12:52:00Z</dcterms:created>
  <dcterms:modified xsi:type="dcterms:W3CDTF">2022-08-01T12:52:00Z</dcterms:modified>
</cp:coreProperties>
</file>