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14BB3" w14:textId="77777777" w:rsidR="00D66333" w:rsidRDefault="00D66333">
      <w:pPr>
        <w:rPr>
          <w:rFonts w:cs="Arial"/>
          <w:b/>
        </w:rPr>
      </w:pPr>
    </w:p>
    <w:p w14:paraId="055217DA" w14:textId="5670DC4D" w:rsidR="00D66333" w:rsidRDefault="0056647E">
      <w:r>
        <w:rPr>
          <w:rFonts w:cs="Arial"/>
          <w:b/>
        </w:rPr>
        <w:t>ZP-WIK.271.</w:t>
      </w:r>
      <w:r w:rsidR="00B062EE">
        <w:rPr>
          <w:rFonts w:cs="Arial"/>
          <w:b/>
        </w:rPr>
        <w:t>8</w:t>
      </w:r>
      <w:r>
        <w:rPr>
          <w:rFonts w:cs="Arial"/>
          <w:b/>
        </w:rPr>
        <w:t>.2022</w:t>
      </w: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         </w:t>
      </w:r>
      <w:r>
        <w:rPr>
          <w:rFonts w:cs="Arial"/>
          <w:b/>
        </w:rPr>
        <w:t xml:space="preserve">Gołdap, dn. </w:t>
      </w:r>
      <w:r w:rsidR="00EB0EE9">
        <w:rPr>
          <w:rFonts w:cs="Arial"/>
          <w:b/>
        </w:rPr>
        <w:t>2</w:t>
      </w:r>
      <w:r w:rsidR="00762010">
        <w:rPr>
          <w:rFonts w:cs="Arial"/>
          <w:b/>
        </w:rPr>
        <w:t>8</w:t>
      </w:r>
      <w:r>
        <w:rPr>
          <w:rFonts w:cs="Arial"/>
          <w:b/>
        </w:rPr>
        <w:t>.0</w:t>
      </w:r>
      <w:r w:rsidR="00EB0EE9">
        <w:rPr>
          <w:rFonts w:cs="Arial"/>
          <w:b/>
        </w:rPr>
        <w:t>4</w:t>
      </w:r>
      <w:r>
        <w:rPr>
          <w:rFonts w:cs="Arial"/>
          <w:b/>
        </w:rPr>
        <w:t>.2022 r.</w:t>
      </w:r>
    </w:p>
    <w:p w14:paraId="3969C98E" w14:textId="77777777" w:rsidR="00D66333" w:rsidRDefault="00D66333">
      <w:pPr>
        <w:jc w:val="center"/>
        <w:rPr>
          <w:rFonts w:cs="Times New Roman"/>
          <w:b/>
        </w:rPr>
      </w:pPr>
    </w:p>
    <w:p w14:paraId="2A6631BE" w14:textId="77777777" w:rsidR="00D66333" w:rsidRDefault="0056647E">
      <w:pPr>
        <w:jc w:val="center"/>
        <w:rPr>
          <w:rFonts w:cs="Times New Roman"/>
          <w:b/>
        </w:rPr>
      </w:pPr>
      <w:r>
        <w:rPr>
          <w:rFonts w:cs="Times New Roman"/>
          <w:b/>
        </w:rPr>
        <w:t>ZAWIADOMIENIE</w:t>
      </w:r>
    </w:p>
    <w:p w14:paraId="2D8F01BE" w14:textId="77777777" w:rsidR="00D66333" w:rsidRDefault="0056647E">
      <w:pPr>
        <w:jc w:val="center"/>
      </w:pPr>
      <w:r>
        <w:rPr>
          <w:b/>
        </w:rPr>
        <w:t>o wyborze najkorzystniejszej oferty</w:t>
      </w:r>
    </w:p>
    <w:p w14:paraId="6242A6F2" w14:textId="77777777" w:rsidR="00D66333" w:rsidRDefault="00D66333">
      <w:pPr>
        <w:pStyle w:val="Standard"/>
      </w:pPr>
    </w:p>
    <w:p w14:paraId="0D6D7972" w14:textId="77777777" w:rsidR="00EB0EE9" w:rsidRDefault="0056647E" w:rsidP="00EB0EE9">
      <w:pPr>
        <w:jc w:val="both"/>
        <w:rPr>
          <w:rFonts w:cs="Tahoma"/>
        </w:rPr>
      </w:pPr>
      <w:r>
        <w:rPr>
          <w:rFonts w:cs="Tahoma"/>
        </w:rPr>
        <w:tab/>
        <w:t xml:space="preserve">Gmina Gołdap reprezentowana przez Burmistrza Gołdapi, na </w:t>
      </w:r>
      <w:r>
        <w:rPr>
          <w:rFonts w:cs="Tahoma"/>
        </w:rPr>
        <w:t>podstawie art. 253 ust. 1 pkt 1) Ustawy z dnia 11 września 2019 r. Prawo Zamówień Publicznych (t.j.: Dz. U. z 2021 r., poz. 1129               ze zm.), informuje, że w wyniku prowadzonego postępowania o udzielenie zamówienia publicznego        w trybie pod</w:t>
      </w:r>
      <w:r>
        <w:rPr>
          <w:rFonts w:cs="Tahoma"/>
        </w:rPr>
        <w:t xml:space="preserve">stawowym bez negocjacji </w:t>
      </w:r>
      <w:r w:rsidR="00EB0EE9">
        <w:rPr>
          <w:rFonts w:cs="Tahoma"/>
        </w:rPr>
        <w:t>dotyczące zakupu lamp solarnych</w:t>
      </w:r>
      <w:r>
        <w:rPr>
          <w:rFonts w:cs="Tahoma"/>
        </w:rPr>
        <w:t>, oferta złożona przez</w:t>
      </w:r>
    </w:p>
    <w:p w14:paraId="218D0ACA" w14:textId="398E3269" w:rsidR="00D66333" w:rsidRPr="004A2DF2" w:rsidRDefault="004A2DF2" w:rsidP="004A2DF2">
      <w:pPr>
        <w:jc w:val="center"/>
        <w:rPr>
          <w:b/>
          <w:bCs/>
        </w:rPr>
      </w:pPr>
      <w:r w:rsidRPr="004A2DF2">
        <w:rPr>
          <w:rFonts w:cs="Tahoma"/>
          <w:b/>
          <w:bCs/>
        </w:rPr>
        <w:t>PRONIEK Patryk Proniewicki</w:t>
      </w:r>
    </w:p>
    <w:p w14:paraId="3AE3B04A" w14:textId="5C1533DE" w:rsidR="00D66333" w:rsidRDefault="0056647E">
      <w:pPr>
        <w:pStyle w:val="Standard"/>
        <w:tabs>
          <w:tab w:val="center" w:pos="9381"/>
          <w:tab w:val="right" w:pos="13917"/>
        </w:tabs>
        <w:spacing w:line="100" w:lineRule="atLeast"/>
        <w:jc w:val="center"/>
        <w:rPr>
          <w:rFonts w:eastAsia="Tahoma" w:cs="Times New Roman"/>
          <w:b/>
        </w:rPr>
      </w:pPr>
      <w:r>
        <w:rPr>
          <w:rFonts w:eastAsia="Tahoma" w:cs="Times New Roman"/>
          <w:b/>
        </w:rPr>
        <w:t>z</w:t>
      </w:r>
      <w:r>
        <w:rPr>
          <w:rFonts w:eastAsia="Tahoma" w:cs="Times New Roman"/>
          <w:b/>
        </w:rPr>
        <w:t xml:space="preserve"> siedzibą w Gołdapi (19-500) przy ulicy </w:t>
      </w:r>
      <w:r w:rsidR="004A2DF2">
        <w:rPr>
          <w:rFonts w:eastAsia="Tahoma" w:cs="Times New Roman"/>
          <w:b/>
        </w:rPr>
        <w:t>Warszawskiej 7A</w:t>
      </w:r>
      <w:r>
        <w:rPr>
          <w:rFonts w:eastAsia="Tahoma" w:cs="Times New Roman"/>
          <w:b/>
        </w:rPr>
        <w:t>, NIP 847</w:t>
      </w:r>
      <w:r w:rsidR="004A2DF2">
        <w:rPr>
          <w:rFonts w:eastAsia="Tahoma" w:cs="Times New Roman"/>
          <w:b/>
        </w:rPr>
        <w:t>1610067</w:t>
      </w:r>
    </w:p>
    <w:p w14:paraId="4BEED69B" w14:textId="114A1019" w:rsidR="00D66333" w:rsidRPr="00EB0EE9" w:rsidRDefault="00EB0EE9" w:rsidP="00EB0EE9">
      <w:pPr>
        <w:pStyle w:val="Standard"/>
        <w:tabs>
          <w:tab w:val="center" w:pos="9381"/>
          <w:tab w:val="right" w:pos="13917"/>
        </w:tabs>
        <w:spacing w:line="100" w:lineRule="atLeast"/>
        <w:rPr>
          <w:rFonts w:eastAsia="Tahoma" w:cs="Times New Roman"/>
          <w:bCs/>
        </w:rPr>
      </w:pPr>
      <w:r w:rsidRPr="00EB0EE9">
        <w:rPr>
          <w:rFonts w:eastAsia="Tahoma" w:cs="Times New Roman"/>
          <w:bCs/>
        </w:rPr>
        <w:t xml:space="preserve">w przedmiocie: </w:t>
      </w:r>
    </w:p>
    <w:p w14:paraId="61583811" w14:textId="014B2E23" w:rsidR="00EB0EE9" w:rsidRDefault="00EB0EE9" w:rsidP="00EB0EE9">
      <w:pPr>
        <w:pStyle w:val="Standard"/>
        <w:tabs>
          <w:tab w:val="center" w:pos="9381"/>
          <w:tab w:val="right" w:pos="13917"/>
        </w:tabs>
        <w:spacing w:line="100" w:lineRule="atLeast"/>
        <w:rPr>
          <w:rFonts w:eastAsia="Tahoma" w:cs="Tahoma"/>
          <w:b/>
          <w:bCs/>
        </w:rPr>
      </w:pPr>
      <w:r>
        <w:rPr>
          <w:rFonts w:eastAsia="Tahoma" w:cs="Tahoma"/>
          <w:b/>
          <w:bCs/>
        </w:rPr>
        <w:t>Część 1 – Zakup lamp solarnych dla sołectwa Siedlisko</w:t>
      </w:r>
    </w:p>
    <w:p w14:paraId="3C35A81E" w14:textId="716C21BB" w:rsidR="00EB0EE9" w:rsidRDefault="00EB0EE9" w:rsidP="00EB0EE9">
      <w:pPr>
        <w:pStyle w:val="Standard"/>
        <w:tabs>
          <w:tab w:val="center" w:pos="9381"/>
          <w:tab w:val="right" w:pos="13917"/>
        </w:tabs>
        <w:spacing w:line="100" w:lineRule="atLeast"/>
        <w:rPr>
          <w:rFonts w:eastAsia="Tahoma" w:cs="Tahoma"/>
          <w:b/>
          <w:bCs/>
        </w:rPr>
      </w:pPr>
      <w:r>
        <w:rPr>
          <w:rFonts w:eastAsia="Tahoma" w:cs="Tahoma"/>
          <w:b/>
          <w:bCs/>
        </w:rPr>
        <w:t>Część 2 – Zakup lamp solarnych dla sołectwa Dunajek</w:t>
      </w:r>
    </w:p>
    <w:p w14:paraId="5C56F8A5" w14:textId="78B730C9" w:rsidR="00EB0EE9" w:rsidRDefault="00EB0EE9" w:rsidP="00EB0EE9">
      <w:pPr>
        <w:pStyle w:val="Standard"/>
        <w:tabs>
          <w:tab w:val="center" w:pos="9381"/>
          <w:tab w:val="right" w:pos="13917"/>
        </w:tabs>
        <w:spacing w:line="100" w:lineRule="atLeast"/>
        <w:rPr>
          <w:rFonts w:eastAsia="Tahoma" w:cs="Times New Roman"/>
          <w:b/>
        </w:rPr>
      </w:pPr>
      <w:r>
        <w:rPr>
          <w:rFonts w:eastAsia="Tahoma" w:cs="Tahoma"/>
          <w:b/>
          <w:bCs/>
        </w:rPr>
        <w:t>Część 3 – Zakup lamp solarnych dla sołectwa Jabłońskie</w:t>
      </w:r>
    </w:p>
    <w:p w14:paraId="24ABDC57" w14:textId="36F11A5F" w:rsidR="00D66333" w:rsidRDefault="0056647E">
      <w:pPr>
        <w:pStyle w:val="Textbody"/>
        <w:spacing w:line="100" w:lineRule="atLeast"/>
        <w:jc w:val="both"/>
        <w:rPr>
          <w:rFonts w:eastAsia="Tahoma" w:cs="Times New Roman"/>
        </w:rPr>
      </w:pPr>
      <w:r>
        <w:rPr>
          <w:rFonts w:eastAsia="Tahoma" w:cs="Times New Roman"/>
        </w:rPr>
        <w:t>została uznana za najkorzystniejszą na podstawie ceny oraz okresu gwarancji, określonych                            w dokumentach zamówienia, jako kryteria oceny ofert</w:t>
      </w:r>
      <w:r>
        <w:rPr>
          <w:rFonts w:eastAsia="Tahoma" w:cs="Times New Roman"/>
        </w:rPr>
        <w:t>:</w:t>
      </w:r>
    </w:p>
    <w:p w14:paraId="7E4949F4" w14:textId="696BD24F" w:rsidR="004A2DF2" w:rsidRPr="004A2DF2" w:rsidRDefault="004A2DF2" w:rsidP="004A2DF2">
      <w:pPr>
        <w:pStyle w:val="Standard"/>
        <w:tabs>
          <w:tab w:val="center" w:pos="9381"/>
          <w:tab w:val="right" w:pos="13917"/>
        </w:tabs>
        <w:spacing w:line="100" w:lineRule="atLeast"/>
        <w:rPr>
          <w:rFonts w:eastAsia="Tahoma" w:cs="Tahoma"/>
          <w:b/>
          <w:bCs/>
        </w:rPr>
      </w:pPr>
      <w:r>
        <w:rPr>
          <w:rFonts w:eastAsia="Tahoma" w:cs="Tahoma"/>
          <w:b/>
          <w:bCs/>
        </w:rPr>
        <w:t>Część 1 – Zakup lamp solarnych dla sołectwa Siedlisko</w:t>
      </w:r>
    </w:p>
    <w:p w14:paraId="7030BBE3" w14:textId="61107526" w:rsidR="00D66333" w:rsidRPr="00B46E0A" w:rsidRDefault="0056647E">
      <w:pPr>
        <w:pStyle w:val="Standard"/>
        <w:widowControl/>
        <w:numPr>
          <w:ilvl w:val="0"/>
          <w:numId w:val="39"/>
        </w:numPr>
      </w:pPr>
      <w:r w:rsidRPr="00B46E0A">
        <w:rPr>
          <w:rFonts w:cs="Tahoma"/>
        </w:rPr>
        <w:t>c</w:t>
      </w:r>
      <w:r w:rsidRPr="00B46E0A">
        <w:rPr>
          <w:rFonts w:cs="Tahoma"/>
        </w:rPr>
        <w:t xml:space="preserve">ena ofertowa – </w:t>
      </w:r>
      <w:r w:rsidR="004A2DF2" w:rsidRPr="00B46E0A">
        <w:rPr>
          <w:rFonts w:cs="Tahoma"/>
        </w:rPr>
        <w:t>10 000,00</w:t>
      </w:r>
      <w:r w:rsidRPr="00B46E0A">
        <w:rPr>
          <w:rFonts w:cs="Tahoma"/>
        </w:rPr>
        <w:t xml:space="preserve"> zł brutto</w:t>
      </w:r>
    </w:p>
    <w:p w14:paraId="18A4DBD8" w14:textId="4F6B22E6" w:rsidR="00D66333" w:rsidRPr="00B46E0A" w:rsidRDefault="0056647E">
      <w:pPr>
        <w:pStyle w:val="Standard"/>
        <w:widowControl/>
        <w:numPr>
          <w:ilvl w:val="0"/>
          <w:numId w:val="32"/>
        </w:numPr>
      </w:pPr>
      <w:r w:rsidRPr="00B46E0A">
        <w:rPr>
          <w:rFonts w:cs="Tahoma"/>
        </w:rPr>
        <w:t>okres gwarancji – 60 miesięcy</w:t>
      </w:r>
    </w:p>
    <w:p w14:paraId="59998F3F" w14:textId="589DF7CD" w:rsidR="004A2DF2" w:rsidRPr="004A2DF2" w:rsidRDefault="004A2DF2" w:rsidP="004A2DF2">
      <w:pPr>
        <w:pStyle w:val="Standard"/>
        <w:tabs>
          <w:tab w:val="center" w:pos="9381"/>
          <w:tab w:val="right" w:pos="13917"/>
        </w:tabs>
        <w:spacing w:line="100" w:lineRule="atLeast"/>
        <w:rPr>
          <w:rFonts w:eastAsia="Tahoma" w:cs="Tahoma"/>
          <w:b/>
          <w:bCs/>
        </w:rPr>
      </w:pPr>
      <w:r>
        <w:rPr>
          <w:rFonts w:eastAsia="Tahoma" w:cs="Tahoma"/>
          <w:b/>
          <w:bCs/>
        </w:rPr>
        <w:t>Część 2 -</w:t>
      </w:r>
      <w:r w:rsidRPr="004A2DF2">
        <w:rPr>
          <w:rFonts w:eastAsia="Tahoma" w:cs="Tahoma"/>
          <w:b/>
          <w:bCs/>
        </w:rPr>
        <w:t xml:space="preserve"> Zakup lamp solarnych dla sołectwa Dunajek</w:t>
      </w:r>
    </w:p>
    <w:p w14:paraId="2A925C3C" w14:textId="77844D0F" w:rsidR="004A2DF2" w:rsidRPr="00B46E0A" w:rsidRDefault="004A2DF2" w:rsidP="004A2DF2">
      <w:pPr>
        <w:pStyle w:val="Standard"/>
        <w:widowControl/>
        <w:numPr>
          <w:ilvl w:val="0"/>
          <w:numId w:val="32"/>
        </w:numPr>
      </w:pPr>
      <w:r w:rsidRPr="00B46E0A">
        <w:rPr>
          <w:rFonts w:cs="Tahoma"/>
        </w:rPr>
        <w:t xml:space="preserve">cena ofertowa – </w:t>
      </w:r>
      <w:r w:rsidRPr="00B46E0A">
        <w:rPr>
          <w:rFonts w:cs="Tahoma"/>
        </w:rPr>
        <w:t>7 500,0</w:t>
      </w:r>
      <w:r w:rsidRPr="00B46E0A">
        <w:rPr>
          <w:rFonts w:cs="Tahoma"/>
        </w:rPr>
        <w:t>0 zł brutto</w:t>
      </w:r>
    </w:p>
    <w:p w14:paraId="4BE92943" w14:textId="77777777" w:rsidR="004A2DF2" w:rsidRPr="00B46E0A" w:rsidRDefault="004A2DF2" w:rsidP="004A2DF2">
      <w:pPr>
        <w:pStyle w:val="Standard"/>
        <w:widowControl/>
        <w:numPr>
          <w:ilvl w:val="0"/>
          <w:numId w:val="32"/>
        </w:numPr>
      </w:pPr>
      <w:r w:rsidRPr="00B46E0A">
        <w:rPr>
          <w:rFonts w:cs="Tahoma"/>
        </w:rPr>
        <w:t>okres gwarancji – 60 miesięcy</w:t>
      </w:r>
    </w:p>
    <w:p w14:paraId="7319431E" w14:textId="4D253B05" w:rsidR="004A2DF2" w:rsidRDefault="004A2DF2" w:rsidP="004A2DF2">
      <w:pPr>
        <w:pStyle w:val="Standard"/>
        <w:tabs>
          <w:tab w:val="center" w:pos="9381"/>
          <w:tab w:val="right" w:pos="13917"/>
        </w:tabs>
        <w:spacing w:line="100" w:lineRule="atLeast"/>
        <w:rPr>
          <w:rFonts w:eastAsia="Tahoma" w:cs="Tahoma"/>
          <w:b/>
          <w:bCs/>
        </w:rPr>
      </w:pPr>
      <w:r>
        <w:rPr>
          <w:rFonts w:eastAsia="Tahoma" w:cs="Tahoma"/>
          <w:b/>
          <w:bCs/>
        </w:rPr>
        <w:t>Część 3 – Zakup lamp solarnych dla sołectwa Jabłońskie</w:t>
      </w:r>
    </w:p>
    <w:p w14:paraId="07B68549" w14:textId="616D517D" w:rsidR="004A2DF2" w:rsidRPr="00B46E0A" w:rsidRDefault="004A2DF2" w:rsidP="004A2DF2">
      <w:pPr>
        <w:pStyle w:val="Standard"/>
        <w:widowControl/>
        <w:numPr>
          <w:ilvl w:val="0"/>
          <w:numId w:val="32"/>
        </w:numPr>
      </w:pPr>
      <w:r w:rsidRPr="00B46E0A">
        <w:rPr>
          <w:rFonts w:cs="Tahoma"/>
        </w:rPr>
        <w:t xml:space="preserve">cena ofertowa – </w:t>
      </w:r>
      <w:r w:rsidR="00B46E0A">
        <w:rPr>
          <w:rFonts w:cs="Tahoma"/>
        </w:rPr>
        <w:t>12</w:t>
      </w:r>
      <w:r w:rsidRPr="00B46E0A">
        <w:rPr>
          <w:rFonts w:cs="Tahoma"/>
        </w:rPr>
        <w:t> 500,00 zł brutto</w:t>
      </w:r>
    </w:p>
    <w:p w14:paraId="0023ED95" w14:textId="77777777" w:rsidR="004A2DF2" w:rsidRPr="00B46E0A" w:rsidRDefault="004A2DF2" w:rsidP="004A2DF2">
      <w:pPr>
        <w:pStyle w:val="Standard"/>
        <w:widowControl/>
        <w:numPr>
          <w:ilvl w:val="0"/>
          <w:numId w:val="32"/>
        </w:numPr>
      </w:pPr>
      <w:r w:rsidRPr="00B46E0A">
        <w:rPr>
          <w:rFonts w:cs="Tahoma"/>
        </w:rPr>
        <w:t>okres gwarancji – 60 miesięcy</w:t>
      </w:r>
    </w:p>
    <w:p w14:paraId="0792A1FF" w14:textId="77777777" w:rsidR="00D66333" w:rsidRDefault="00D66333">
      <w:pPr>
        <w:pStyle w:val="Standard"/>
        <w:widowControl/>
      </w:pPr>
    </w:p>
    <w:p w14:paraId="1F5D73C7" w14:textId="77777777" w:rsidR="00D66333" w:rsidRDefault="0056647E">
      <w:pPr>
        <w:pStyle w:val="Textbody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Streszczenie oceny złożonych ofert niepodlegających odrzuceniu zawierające przyznaną punktację           w każdym kryterium oceny ofert i łączną punktację:</w:t>
      </w:r>
    </w:p>
    <w:tbl>
      <w:tblPr>
        <w:tblW w:w="100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"/>
        <w:gridCol w:w="567"/>
        <w:gridCol w:w="3402"/>
        <w:gridCol w:w="1134"/>
        <w:gridCol w:w="1134"/>
        <w:gridCol w:w="1417"/>
        <w:gridCol w:w="992"/>
        <w:gridCol w:w="993"/>
      </w:tblGrid>
      <w:tr w:rsidR="00D66333" w14:paraId="59A56C83" w14:textId="77777777" w:rsidTr="00210DCE">
        <w:tblPrEx>
          <w:tblCellMar>
            <w:top w:w="0" w:type="dxa"/>
            <w:bottom w:w="0" w:type="dxa"/>
          </w:tblCellMar>
        </w:tblPrEx>
        <w:tc>
          <w:tcPr>
            <w:tcW w:w="4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2F5F59" w14:textId="77777777" w:rsidR="00D66333" w:rsidRDefault="00D66333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</w:p>
          <w:p w14:paraId="3769D32B" w14:textId="77777777" w:rsidR="00D66333" w:rsidRDefault="0056647E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D6D96E" w14:textId="77777777" w:rsidR="00D66333" w:rsidRDefault="00D66333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</w:p>
          <w:p w14:paraId="5A6055BC" w14:textId="77777777" w:rsidR="00D66333" w:rsidRDefault="0056647E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 xml:space="preserve">Nr </w:t>
            </w:r>
          </w:p>
          <w:p w14:paraId="3CC5E20B" w14:textId="77777777" w:rsidR="00D66333" w:rsidRDefault="0056647E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oferty</w:t>
            </w:r>
          </w:p>
        </w:tc>
        <w:tc>
          <w:tcPr>
            <w:tcW w:w="34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7D842F" w14:textId="77777777" w:rsidR="00D66333" w:rsidRDefault="00D66333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</w:p>
          <w:p w14:paraId="0044BDCB" w14:textId="77777777" w:rsidR="00D66333" w:rsidRDefault="0056647E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 xml:space="preserve">Firma </w:t>
            </w:r>
            <w:r>
              <w:rPr>
                <w:rFonts w:eastAsia="Tahoma" w:cs="Tahoma"/>
                <w:b/>
                <w:bCs/>
                <w:sz w:val="20"/>
                <w:szCs w:val="20"/>
              </w:rPr>
              <w:t>(nazwa) Wykonawcy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31C97E" w14:textId="77777777" w:rsidR="00D66333" w:rsidRDefault="0056647E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Kryterium cena - 60%</w:t>
            </w:r>
          </w:p>
        </w:tc>
        <w:tc>
          <w:tcPr>
            <w:tcW w:w="2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0BE22E" w14:textId="77777777" w:rsidR="00D66333" w:rsidRDefault="0056647E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Kryterium – okres gwarancji - 40%</w:t>
            </w:r>
          </w:p>
          <w:p w14:paraId="37F0ED28" w14:textId="77777777" w:rsidR="00D66333" w:rsidRDefault="00D66333">
            <w:pPr>
              <w:pStyle w:val="TableContents"/>
              <w:jc w:val="center"/>
            </w:pP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C6E755" w14:textId="77777777" w:rsidR="00D66333" w:rsidRDefault="0056647E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Łączna punktacja</w:t>
            </w:r>
          </w:p>
        </w:tc>
      </w:tr>
      <w:tr w:rsidR="00D66333" w14:paraId="251AE283" w14:textId="77777777" w:rsidTr="00210DCE">
        <w:tblPrEx>
          <w:tblCellMar>
            <w:top w:w="0" w:type="dxa"/>
            <w:bottom w:w="0" w:type="dxa"/>
          </w:tblCellMar>
        </w:tblPrEx>
        <w:trPr>
          <w:trHeight w:val="1225"/>
        </w:trPr>
        <w:tc>
          <w:tcPr>
            <w:tcW w:w="4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40C61E" w14:textId="77777777" w:rsidR="00D66333" w:rsidRDefault="00D66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FD2F48" w14:textId="77777777" w:rsidR="00D66333" w:rsidRDefault="00D66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0BDAD0" w14:textId="77777777" w:rsidR="00D66333" w:rsidRDefault="00D66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D6287D" w14:textId="77777777" w:rsidR="00D66333" w:rsidRDefault="0056647E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 xml:space="preserve">Cena ofertowa </w:t>
            </w:r>
          </w:p>
          <w:p w14:paraId="40DC35D3" w14:textId="77777777" w:rsidR="00D66333" w:rsidRDefault="0056647E">
            <w:pPr>
              <w:pStyle w:val="TableContents"/>
              <w:jc w:val="center"/>
              <w:rPr>
                <w:rFonts w:eastAsia="Tahoma" w:cs="Tahoma"/>
                <w:sz w:val="20"/>
                <w:szCs w:val="20"/>
              </w:rPr>
            </w:pPr>
            <w:r>
              <w:rPr>
                <w:rFonts w:eastAsia="Tahoma" w:cs="Tahoma"/>
                <w:sz w:val="20"/>
                <w:szCs w:val="20"/>
              </w:rPr>
              <w:t>(zł brutto)</w:t>
            </w:r>
          </w:p>
          <w:p w14:paraId="5B09C780" w14:textId="77777777" w:rsidR="00D66333" w:rsidRDefault="00D66333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377043" w14:textId="77777777" w:rsidR="00D66333" w:rsidRDefault="0056647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Uzyskana ilość punktów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DA905B" w14:textId="77777777" w:rsidR="00D66333" w:rsidRDefault="0056647E">
            <w:pPr>
              <w:pStyle w:val="Standard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Okres gwarancji  zadeklarowany      w ofercie</w:t>
            </w:r>
          </w:p>
          <w:p w14:paraId="69E0E0FA" w14:textId="77777777" w:rsidR="00D66333" w:rsidRDefault="0056647E">
            <w:pPr>
              <w:pStyle w:val="Standard"/>
              <w:jc w:val="center"/>
              <w:rPr>
                <w:rFonts w:eastAsia="Tahoma" w:cs="Tahoma"/>
                <w:sz w:val="20"/>
                <w:szCs w:val="20"/>
              </w:rPr>
            </w:pPr>
            <w:r>
              <w:rPr>
                <w:rFonts w:eastAsia="Tahoma" w:cs="Tahoma"/>
                <w:sz w:val="20"/>
                <w:szCs w:val="20"/>
              </w:rPr>
              <w:t>(w miesiącach)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23C290" w14:textId="77777777" w:rsidR="00D66333" w:rsidRDefault="0056647E">
            <w:pPr>
              <w:pStyle w:val="Standard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Uzyskana ilość punktów</w:t>
            </w: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EC1628" w14:textId="77777777" w:rsidR="00D66333" w:rsidRDefault="00D66333">
            <w:pPr>
              <w:rPr>
                <w:sz w:val="20"/>
                <w:szCs w:val="20"/>
              </w:rPr>
            </w:pPr>
          </w:p>
        </w:tc>
      </w:tr>
      <w:tr w:rsidR="001D0EDA" w:rsidRPr="00210DCE" w14:paraId="28590AE7" w14:textId="77777777" w:rsidTr="00F34CCE">
        <w:tblPrEx>
          <w:tblCellMar>
            <w:top w:w="0" w:type="dxa"/>
            <w:bottom w:w="0" w:type="dxa"/>
          </w:tblCellMar>
        </w:tblPrEx>
        <w:tc>
          <w:tcPr>
            <w:tcW w:w="10062" w:type="dxa"/>
            <w:gridSpan w:val="8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E9FB43" w14:textId="1EC501E3" w:rsidR="001D0EDA" w:rsidRPr="00210DCE" w:rsidRDefault="001D0EDA" w:rsidP="001D0EDA">
            <w:pPr>
              <w:pStyle w:val="Standard"/>
              <w:tabs>
                <w:tab w:val="center" w:pos="9381"/>
                <w:tab w:val="right" w:pos="13917"/>
              </w:tabs>
              <w:spacing w:line="100" w:lineRule="atLeast"/>
              <w:rPr>
                <w:rFonts w:eastAsia="Tahoma" w:cs="Tahoma"/>
                <w:b/>
                <w:bCs/>
                <w:sz w:val="20"/>
                <w:szCs w:val="20"/>
              </w:rPr>
            </w:pPr>
            <w:r w:rsidRPr="00210DCE">
              <w:rPr>
                <w:rFonts w:eastAsia="Tahoma" w:cs="Tahoma"/>
                <w:b/>
                <w:bCs/>
                <w:sz w:val="20"/>
                <w:szCs w:val="20"/>
              </w:rPr>
              <w:t>Część 1 – Zakup lamp solarnych dla sołectwa Siedlisko</w:t>
            </w:r>
          </w:p>
        </w:tc>
      </w:tr>
      <w:tr w:rsidR="00210DCE" w:rsidRPr="00210DCE" w14:paraId="5922E17A" w14:textId="77777777" w:rsidTr="00210DCE">
        <w:tblPrEx>
          <w:tblCellMar>
            <w:top w:w="0" w:type="dxa"/>
            <w:bottom w:w="0" w:type="dxa"/>
          </w:tblCellMar>
        </w:tblPrEx>
        <w:tc>
          <w:tcPr>
            <w:tcW w:w="42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0773C" w14:textId="77777777" w:rsidR="00210DCE" w:rsidRPr="00210DCE" w:rsidRDefault="00210DCE" w:rsidP="00210DCE">
            <w:pPr>
              <w:pStyle w:val="TableContents"/>
              <w:jc w:val="both"/>
              <w:rPr>
                <w:rFonts w:eastAsia="Tahoma" w:cs="Tahoma"/>
                <w:sz w:val="20"/>
                <w:szCs w:val="20"/>
              </w:rPr>
            </w:pPr>
            <w:r w:rsidRPr="00210DCE">
              <w:rPr>
                <w:rFonts w:eastAsia="Tahoma" w:cs="Tahoma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9B02C0" w14:textId="33A5B6DB" w:rsidR="00210DCE" w:rsidRPr="00210DCE" w:rsidRDefault="00210DCE" w:rsidP="00210DCE">
            <w:pPr>
              <w:pStyle w:val="TableContents"/>
              <w:jc w:val="center"/>
              <w:rPr>
                <w:rFonts w:eastAsia="Tahoma" w:cs="Tahoma"/>
                <w:b/>
                <w:sz w:val="20"/>
                <w:szCs w:val="20"/>
              </w:rPr>
            </w:pPr>
            <w:r>
              <w:rPr>
                <w:rFonts w:eastAsia="Tahoma" w:cs="Tahoma"/>
                <w:b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B98F33" w14:textId="77777777" w:rsidR="00210DCE" w:rsidRPr="00210DCE" w:rsidRDefault="00210DCE" w:rsidP="00210DCE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210DCE">
              <w:rPr>
                <w:rFonts w:eastAsia="Tahoma" w:cs="Tahoma"/>
                <w:sz w:val="20"/>
                <w:szCs w:val="20"/>
                <w:shd w:val="clear" w:color="auto" w:fill="FFFFFF"/>
              </w:rPr>
              <w:t>PRONIEK Patryk Proniewicki</w:t>
            </w:r>
          </w:p>
          <w:p w14:paraId="49B77DF4" w14:textId="77777777" w:rsidR="00210DCE" w:rsidRPr="00210DCE" w:rsidRDefault="00210DCE" w:rsidP="00210DCE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210DCE">
              <w:rPr>
                <w:rFonts w:eastAsia="Tahoma" w:cs="Tahoma"/>
                <w:sz w:val="20"/>
                <w:szCs w:val="20"/>
                <w:shd w:val="clear" w:color="auto" w:fill="FFFFFF"/>
              </w:rPr>
              <w:t>ul. Warszawska 7A, 19-500 Gołdap</w:t>
            </w:r>
          </w:p>
          <w:p w14:paraId="10EA85CD" w14:textId="1F67DF19" w:rsidR="00210DCE" w:rsidRPr="00210DCE" w:rsidRDefault="00210DCE" w:rsidP="00210DCE">
            <w:pPr>
              <w:pStyle w:val="TableContents"/>
              <w:jc w:val="both"/>
              <w:rPr>
                <w:rFonts w:eastAsia="Tahoma" w:cs="Tahoma"/>
                <w:sz w:val="20"/>
                <w:szCs w:val="20"/>
              </w:rPr>
            </w:pPr>
            <w:r w:rsidRPr="00210DCE">
              <w:rPr>
                <w:rFonts w:eastAsia="Tahoma" w:cs="Tahoma"/>
                <w:sz w:val="20"/>
                <w:szCs w:val="20"/>
                <w:shd w:val="clear" w:color="auto" w:fill="FFFFFF"/>
              </w:rPr>
              <w:t>NIP 8471610067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1BC08C" w14:textId="19E28481" w:rsidR="00210DCE" w:rsidRPr="00210DCE" w:rsidRDefault="00210DCE" w:rsidP="00210DCE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 w:rsidRPr="00210DCE">
              <w:rPr>
                <w:rFonts w:eastAsia="Tahoma" w:cs="Tahoma"/>
                <w:sz w:val="20"/>
                <w:szCs w:val="20"/>
              </w:rPr>
              <w:t>10 000,00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681BF" w14:textId="77777777" w:rsidR="00210DCE" w:rsidRPr="00210DCE" w:rsidRDefault="00210DCE" w:rsidP="00210DCE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 w:rsidRPr="00210DCE">
              <w:rPr>
                <w:rFonts w:eastAsia="Tahoma" w:cs="Tahoma"/>
                <w:b/>
                <w:bCs/>
                <w:sz w:val="20"/>
                <w:szCs w:val="20"/>
              </w:rPr>
              <w:t>60,00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9C296B" w14:textId="77777777" w:rsidR="00210DCE" w:rsidRPr="00210DCE" w:rsidRDefault="00210DCE" w:rsidP="00210DCE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 w:rsidRPr="00210DCE">
              <w:rPr>
                <w:rFonts w:eastAsia="Tahoma" w:cs="Tahoma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EDCE15" w14:textId="77777777" w:rsidR="00210DCE" w:rsidRPr="00210DCE" w:rsidRDefault="00210DCE" w:rsidP="00210DCE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 w:rsidRPr="00210DCE">
              <w:rPr>
                <w:rFonts w:eastAsia="Tahoma" w:cs="Tahoma"/>
                <w:b/>
                <w:bCs/>
                <w:sz w:val="20"/>
                <w:szCs w:val="20"/>
              </w:rPr>
              <w:t>40,00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07B7CD" w14:textId="77777777" w:rsidR="00210DCE" w:rsidRPr="00210DCE" w:rsidRDefault="00210DCE" w:rsidP="00210DCE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 w:rsidRPr="00210DCE">
              <w:rPr>
                <w:rFonts w:eastAsia="Tahoma" w:cs="Tahoma"/>
                <w:b/>
                <w:bCs/>
                <w:sz w:val="20"/>
                <w:szCs w:val="20"/>
              </w:rPr>
              <w:t>100,00</w:t>
            </w:r>
          </w:p>
        </w:tc>
      </w:tr>
      <w:tr w:rsidR="00DB7348" w:rsidRPr="00210DCE" w14:paraId="128F713F" w14:textId="77777777" w:rsidTr="007F427D">
        <w:tblPrEx>
          <w:tblCellMar>
            <w:top w:w="0" w:type="dxa"/>
            <w:bottom w:w="0" w:type="dxa"/>
          </w:tblCellMar>
        </w:tblPrEx>
        <w:tc>
          <w:tcPr>
            <w:tcW w:w="42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30F364" w14:textId="77777777" w:rsidR="00DB7348" w:rsidRPr="00210DCE" w:rsidRDefault="00DB7348" w:rsidP="00210DCE">
            <w:pPr>
              <w:pStyle w:val="TableContents"/>
              <w:jc w:val="both"/>
              <w:rPr>
                <w:rFonts w:eastAsia="Tahoma" w:cs="Tahoma"/>
                <w:sz w:val="20"/>
                <w:szCs w:val="20"/>
              </w:rPr>
            </w:pPr>
            <w:r w:rsidRPr="00210DCE">
              <w:rPr>
                <w:rFonts w:eastAsia="Tahoma" w:cs="Tahoma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F616A6" w14:textId="6F41AEBA" w:rsidR="00DB7348" w:rsidRPr="00210DCE" w:rsidRDefault="00DB7348" w:rsidP="00210DCE">
            <w:pPr>
              <w:pStyle w:val="TableContents"/>
              <w:jc w:val="center"/>
              <w:rPr>
                <w:rFonts w:eastAsia="Tahoma" w:cs="Tahoma"/>
                <w:b/>
                <w:sz w:val="20"/>
                <w:szCs w:val="20"/>
              </w:rPr>
            </w:pPr>
            <w:r>
              <w:rPr>
                <w:rFonts w:eastAsia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70D94F" w14:textId="77777777" w:rsidR="00DB7348" w:rsidRPr="00210DCE" w:rsidRDefault="00DB7348" w:rsidP="00210DCE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210DCE">
              <w:rPr>
                <w:rFonts w:eastAsia="Tahoma" w:cs="Tahoma"/>
                <w:sz w:val="20"/>
                <w:szCs w:val="20"/>
                <w:shd w:val="clear" w:color="auto" w:fill="FFFFFF"/>
              </w:rPr>
              <w:t>SOLARGET Sp. z o.o.</w:t>
            </w:r>
          </w:p>
          <w:p w14:paraId="7E4D945F" w14:textId="77777777" w:rsidR="00DB7348" w:rsidRPr="00210DCE" w:rsidRDefault="00DB7348" w:rsidP="00210DCE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210DCE">
              <w:rPr>
                <w:rFonts w:eastAsia="Tahoma" w:cs="Tahoma"/>
                <w:sz w:val="20"/>
                <w:szCs w:val="20"/>
                <w:shd w:val="clear" w:color="auto" w:fill="FFFFFF"/>
              </w:rPr>
              <w:t>ul. Armii Krajowej 32/3, 19-400 Olecko</w:t>
            </w:r>
          </w:p>
          <w:p w14:paraId="0B4723CE" w14:textId="0141F734" w:rsidR="00DB7348" w:rsidRPr="00210DCE" w:rsidRDefault="00DB7348" w:rsidP="00210DCE">
            <w:pPr>
              <w:pStyle w:val="TableContents"/>
              <w:jc w:val="both"/>
              <w:rPr>
                <w:rFonts w:eastAsia="Tahoma" w:cs="Tahoma"/>
                <w:sz w:val="20"/>
                <w:szCs w:val="20"/>
              </w:rPr>
            </w:pPr>
            <w:r w:rsidRPr="00210DCE">
              <w:rPr>
                <w:rFonts w:eastAsia="Tahoma" w:cs="Tahoma"/>
                <w:sz w:val="20"/>
                <w:szCs w:val="20"/>
                <w:shd w:val="clear" w:color="auto" w:fill="FFFFFF"/>
              </w:rPr>
              <w:t>NIP8471627547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353AB3" w14:textId="73C8AF71" w:rsidR="00DB7348" w:rsidRPr="00210DCE" w:rsidRDefault="00DB7348" w:rsidP="00210DCE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 w:rsidRPr="00210DCE">
              <w:rPr>
                <w:rFonts w:eastAsia="Tahoma" w:cs="Tahoma"/>
                <w:sz w:val="20"/>
                <w:szCs w:val="20"/>
              </w:rPr>
              <w:t>16 728,00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19CCF3" w14:textId="4EF68A3A" w:rsidR="00DB7348" w:rsidRPr="00210DCE" w:rsidRDefault="00DB7348" w:rsidP="00210DCE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-----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D88402" w14:textId="11AE4B5B" w:rsidR="00DB7348" w:rsidRPr="00210DCE" w:rsidRDefault="00DB7348" w:rsidP="00210DCE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3</w:t>
            </w:r>
            <w:r w:rsidRPr="00210DCE">
              <w:rPr>
                <w:rFonts w:eastAsia="Tahoma" w:cs="Tahom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D60BCC" w14:textId="364022C5" w:rsidR="00DB7348" w:rsidRPr="00210DCE" w:rsidRDefault="00DB7348" w:rsidP="00210DCE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Oferta odrzucona</w:t>
            </w:r>
          </w:p>
        </w:tc>
      </w:tr>
      <w:tr w:rsidR="00210DCE" w:rsidRPr="00210DCE" w14:paraId="041FD020" w14:textId="77777777" w:rsidTr="00210DCE">
        <w:tblPrEx>
          <w:tblCellMar>
            <w:top w:w="0" w:type="dxa"/>
            <w:bottom w:w="0" w:type="dxa"/>
          </w:tblCellMar>
        </w:tblPrEx>
        <w:tc>
          <w:tcPr>
            <w:tcW w:w="42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F83316" w14:textId="77777777" w:rsidR="00210DCE" w:rsidRPr="00210DCE" w:rsidRDefault="00210DCE" w:rsidP="00210DCE">
            <w:pPr>
              <w:pStyle w:val="TableContents"/>
              <w:jc w:val="both"/>
              <w:rPr>
                <w:rFonts w:eastAsia="Tahoma" w:cs="Tahoma"/>
                <w:sz w:val="20"/>
                <w:szCs w:val="20"/>
              </w:rPr>
            </w:pPr>
            <w:r w:rsidRPr="00210DCE">
              <w:rPr>
                <w:rFonts w:eastAsia="Tahoma" w:cs="Tahoma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CCAB7D" w14:textId="310042E4" w:rsidR="00210DCE" w:rsidRPr="00210DCE" w:rsidRDefault="00210DCE" w:rsidP="00210DCE">
            <w:pPr>
              <w:pStyle w:val="TableContents"/>
              <w:jc w:val="center"/>
              <w:rPr>
                <w:rFonts w:eastAsia="Tahoma" w:cs="Tahoma"/>
                <w:b/>
                <w:sz w:val="20"/>
                <w:szCs w:val="20"/>
              </w:rPr>
            </w:pPr>
            <w:r>
              <w:rPr>
                <w:rFonts w:eastAsia="Tahoma" w:cs="Tahoma"/>
                <w:b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CD799B" w14:textId="77777777" w:rsidR="00210DCE" w:rsidRPr="00210DCE" w:rsidRDefault="00210DCE" w:rsidP="00210DCE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210DCE">
              <w:rPr>
                <w:rFonts w:eastAsia="Tahoma" w:cs="Tahoma"/>
                <w:sz w:val="20"/>
                <w:szCs w:val="20"/>
                <w:shd w:val="clear" w:color="auto" w:fill="FFFFFF"/>
              </w:rPr>
              <w:t>EMSI Ewa Sekuła</w:t>
            </w:r>
          </w:p>
          <w:p w14:paraId="70BEDA64" w14:textId="77777777" w:rsidR="00210DCE" w:rsidRPr="00210DCE" w:rsidRDefault="00210DCE" w:rsidP="00210DCE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210DCE">
              <w:rPr>
                <w:rFonts w:eastAsia="Tahoma" w:cs="Tahoma"/>
                <w:sz w:val="20"/>
                <w:szCs w:val="20"/>
                <w:shd w:val="clear" w:color="auto" w:fill="FFFFFF"/>
              </w:rPr>
              <w:t>ul. Mieczysława Wolfkego 8/41, 01-494 Warszawa</w:t>
            </w:r>
          </w:p>
          <w:p w14:paraId="0464601D" w14:textId="64CD192D" w:rsidR="00210DCE" w:rsidRPr="00210DCE" w:rsidRDefault="00210DCE" w:rsidP="00210DCE">
            <w:pPr>
              <w:pStyle w:val="TableContents"/>
              <w:jc w:val="both"/>
              <w:rPr>
                <w:rFonts w:eastAsia="Tahoma" w:cs="Tahoma"/>
                <w:sz w:val="20"/>
                <w:szCs w:val="20"/>
              </w:rPr>
            </w:pPr>
            <w:r w:rsidRPr="00210DCE">
              <w:rPr>
                <w:rFonts w:eastAsia="Tahoma" w:cs="Tahoma"/>
                <w:sz w:val="20"/>
                <w:szCs w:val="20"/>
                <w:shd w:val="clear" w:color="auto" w:fill="FFFFFF"/>
              </w:rPr>
              <w:t>NIP 8121875173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C7F6F4" w14:textId="11625A90" w:rsidR="00210DCE" w:rsidRPr="00210DCE" w:rsidRDefault="00210DCE" w:rsidP="00210DCE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 w:rsidRPr="00210DCE">
              <w:rPr>
                <w:rFonts w:eastAsia="Tahoma" w:cs="Tahoma"/>
                <w:sz w:val="20"/>
                <w:szCs w:val="20"/>
              </w:rPr>
              <w:t>19 876,80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59ADE2" w14:textId="241701CC" w:rsidR="00210DCE" w:rsidRPr="00210DCE" w:rsidRDefault="00B46E0A" w:rsidP="00210DCE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30,19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707644" w14:textId="3E942FA5" w:rsidR="00210DCE" w:rsidRPr="00210DCE" w:rsidRDefault="00210DCE" w:rsidP="00210DCE">
            <w:pPr>
              <w:pStyle w:val="TableContents"/>
              <w:jc w:val="center"/>
              <w:rPr>
                <w:sz w:val="20"/>
                <w:szCs w:val="20"/>
              </w:rPr>
            </w:pPr>
            <w:r w:rsidRPr="00210DCE">
              <w:rPr>
                <w:rFonts w:eastAsia="Tahoma" w:cs="Tahoma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5ED44" w14:textId="4867CD31" w:rsidR="00210DCE" w:rsidRPr="00210DCE" w:rsidRDefault="00B46E0A" w:rsidP="00210DCE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4</w:t>
            </w:r>
            <w:r w:rsidR="005365EE">
              <w:rPr>
                <w:rFonts w:eastAsia="Tahoma" w:cs="Tahoma"/>
                <w:b/>
                <w:bCs/>
                <w:sz w:val="20"/>
                <w:szCs w:val="20"/>
              </w:rPr>
              <w:t>0</w:t>
            </w:r>
            <w:r>
              <w:rPr>
                <w:rFonts w:eastAsia="Tahoma" w:cs="Tahoma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1C0606" w14:textId="24D22E6D" w:rsidR="00210DCE" w:rsidRPr="00210DCE" w:rsidRDefault="005365EE" w:rsidP="00210DCE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70</w:t>
            </w:r>
            <w:r w:rsidR="00B46E0A">
              <w:rPr>
                <w:rFonts w:eastAsia="Tahoma" w:cs="Tahoma"/>
                <w:b/>
                <w:bCs/>
                <w:sz w:val="20"/>
                <w:szCs w:val="20"/>
              </w:rPr>
              <w:t>,19</w:t>
            </w:r>
          </w:p>
        </w:tc>
      </w:tr>
      <w:tr w:rsidR="00210DCE" w:rsidRPr="00210DCE" w14:paraId="474F6D40" w14:textId="77777777" w:rsidTr="00F43CD4">
        <w:tblPrEx>
          <w:tblCellMar>
            <w:top w:w="0" w:type="dxa"/>
            <w:bottom w:w="0" w:type="dxa"/>
          </w:tblCellMar>
        </w:tblPrEx>
        <w:tc>
          <w:tcPr>
            <w:tcW w:w="10062" w:type="dxa"/>
            <w:gridSpan w:val="8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427A02" w14:textId="196653B5" w:rsidR="00210DCE" w:rsidRPr="00210DCE" w:rsidRDefault="00210DCE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 w:rsidRPr="00210DCE">
              <w:rPr>
                <w:rFonts w:eastAsia="Tahoma" w:cs="Tahoma"/>
                <w:b/>
                <w:bCs/>
                <w:sz w:val="20"/>
                <w:szCs w:val="20"/>
              </w:rPr>
              <w:t>Część 2 – Zakup lamp solarnych dla sołectwa Dunajek</w:t>
            </w:r>
          </w:p>
        </w:tc>
      </w:tr>
      <w:tr w:rsidR="00210DCE" w:rsidRPr="00210DCE" w14:paraId="1245796D" w14:textId="77777777" w:rsidTr="00210DCE">
        <w:tblPrEx>
          <w:tblCellMar>
            <w:top w:w="0" w:type="dxa"/>
            <w:bottom w:w="0" w:type="dxa"/>
          </w:tblCellMar>
        </w:tblPrEx>
        <w:tc>
          <w:tcPr>
            <w:tcW w:w="42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8F7B9A" w14:textId="3C8D249D" w:rsidR="00210DCE" w:rsidRPr="00210DCE" w:rsidRDefault="00210DCE" w:rsidP="00210DCE">
            <w:pPr>
              <w:pStyle w:val="TableContents"/>
              <w:jc w:val="both"/>
              <w:rPr>
                <w:rFonts w:eastAsia="Tahoma" w:cs="Tahoma"/>
                <w:sz w:val="20"/>
                <w:szCs w:val="20"/>
              </w:rPr>
            </w:pPr>
            <w:r w:rsidRPr="00210DCE">
              <w:rPr>
                <w:rFonts w:eastAsia="Tahoma" w:cs="Tahoma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859824" w14:textId="0DC27062" w:rsidR="00210DCE" w:rsidRPr="00210DCE" w:rsidRDefault="00210DCE" w:rsidP="00210DCE">
            <w:pPr>
              <w:pStyle w:val="TableContents"/>
              <w:jc w:val="center"/>
              <w:rPr>
                <w:rFonts w:eastAsia="Tahoma" w:cs="Tahoma"/>
                <w:b/>
                <w:sz w:val="20"/>
                <w:szCs w:val="20"/>
              </w:rPr>
            </w:pPr>
            <w:r>
              <w:rPr>
                <w:rFonts w:eastAsia="Tahoma" w:cs="Tahoma"/>
                <w:b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422337" w14:textId="77777777" w:rsidR="00210DCE" w:rsidRPr="00210DCE" w:rsidRDefault="00210DCE" w:rsidP="00210DCE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210DCE">
              <w:rPr>
                <w:rFonts w:eastAsia="Tahoma" w:cs="Tahoma"/>
                <w:sz w:val="20"/>
                <w:szCs w:val="20"/>
                <w:shd w:val="clear" w:color="auto" w:fill="FFFFFF"/>
              </w:rPr>
              <w:t>PRONIEK Patryk Proniewicki</w:t>
            </w:r>
          </w:p>
          <w:p w14:paraId="324DA935" w14:textId="77777777" w:rsidR="00210DCE" w:rsidRPr="00210DCE" w:rsidRDefault="00210DCE" w:rsidP="00210DCE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210DCE">
              <w:rPr>
                <w:rFonts w:eastAsia="Tahoma" w:cs="Tahoma"/>
                <w:sz w:val="20"/>
                <w:szCs w:val="20"/>
                <w:shd w:val="clear" w:color="auto" w:fill="FFFFFF"/>
              </w:rPr>
              <w:t>ul. Warszawska 7A, 19-500 Gołdap</w:t>
            </w:r>
          </w:p>
          <w:p w14:paraId="1C2A64B6" w14:textId="686120E1" w:rsidR="00210DCE" w:rsidRPr="00210DCE" w:rsidRDefault="00210DCE" w:rsidP="00210DCE">
            <w:pPr>
              <w:pStyle w:val="TableContents"/>
              <w:jc w:val="both"/>
              <w:rPr>
                <w:rFonts w:eastAsia="Tahoma" w:cs="Tahoma"/>
                <w:sz w:val="20"/>
                <w:szCs w:val="20"/>
              </w:rPr>
            </w:pPr>
            <w:r w:rsidRPr="00210DCE">
              <w:rPr>
                <w:rFonts w:eastAsia="Tahoma" w:cs="Tahoma"/>
                <w:sz w:val="20"/>
                <w:szCs w:val="20"/>
                <w:shd w:val="clear" w:color="auto" w:fill="FFFFFF"/>
              </w:rPr>
              <w:t>NIP 8471610067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666679" w14:textId="713754A4" w:rsidR="00210DCE" w:rsidRPr="00210DCE" w:rsidRDefault="00210DCE" w:rsidP="00210DCE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 w:rsidRPr="00210DCE">
              <w:rPr>
                <w:rFonts w:eastAsia="Tahoma" w:cs="Tahoma"/>
                <w:sz w:val="20"/>
                <w:szCs w:val="20"/>
              </w:rPr>
              <w:t>7 500,00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75E6F4" w14:textId="1887DD3D" w:rsidR="00210DCE" w:rsidRPr="00210DCE" w:rsidRDefault="00210DCE" w:rsidP="00210DCE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 w:rsidRPr="00210DCE">
              <w:rPr>
                <w:rFonts w:eastAsia="Tahoma" w:cs="Tahoma"/>
                <w:b/>
                <w:bCs/>
                <w:sz w:val="20"/>
                <w:szCs w:val="20"/>
              </w:rPr>
              <w:t>60,00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2A04EA" w14:textId="2696FF13" w:rsidR="00210DCE" w:rsidRPr="00210DCE" w:rsidRDefault="00210DCE" w:rsidP="00210DCE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 w:rsidRPr="00210DCE">
              <w:rPr>
                <w:rFonts w:eastAsia="Tahoma" w:cs="Tahoma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0B82F6" w14:textId="09C444F6" w:rsidR="00210DCE" w:rsidRPr="00210DCE" w:rsidRDefault="00210DCE" w:rsidP="00210DCE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 w:rsidRPr="00210DCE">
              <w:rPr>
                <w:rFonts w:eastAsia="Tahoma" w:cs="Tahoma"/>
                <w:b/>
                <w:bCs/>
                <w:sz w:val="20"/>
                <w:szCs w:val="20"/>
              </w:rPr>
              <w:t>40,00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ABFE3E" w14:textId="499648AA" w:rsidR="00210DCE" w:rsidRPr="00210DCE" w:rsidRDefault="00210DCE" w:rsidP="00210DCE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 w:rsidRPr="00210DCE">
              <w:rPr>
                <w:rFonts w:eastAsia="Tahoma" w:cs="Tahoma"/>
                <w:b/>
                <w:bCs/>
                <w:sz w:val="20"/>
                <w:szCs w:val="20"/>
              </w:rPr>
              <w:t>100,00</w:t>
            </w:r>
          </w:p>
        </w:tc>
      </w:tr>
      <w:tr w:rsidR="00DB7348" w:rsidRPr="00210DCE" w14:paraId="42E86C88" w14:textId="77777777" w:rsidTr="003C3593">
        <w:tblPrEx>
          <w:tblCellMar>
            <w:top w:w="0" w:type="dxa"/>
            <w:bottom w:w="0" w:type="dxa"/>
          </w:tblCellMar>
        </w:tblPrEx>
        <w:tc>
          <w:tcPr>
            <w:tcW w:w="42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98B3E5" w14:textId="775E0ECE" w:rsidR="00DB7348" w:rsidRPr="00210DCE" w:rsidRDefault="00DB7348" w:rsidP="00210DCE">
            <w:pPr>
              <w:pStyle w:val="TableContents"/>
              <w:jc w:val="both"/>
              <w:rPr>
                <w:rFonts w:eastAsia="Tahoma" w:cs="Tahoma"/>
                <w:sz w:val="20"/>
                <w:szCs w:val="20"/>
              </w:rPr>
            </w:pPr>
            <w:r w:rsidRPr="00210DCE">
              <w:rPr>
                <w:rFonts w:eastAsia="Tahoma" w:cs="Tahoma"/>
                <w:sz w:val="20"/>
                <w:szCs w:val="20"/>
              </w:rPr>
              <w:lastRenderedPageBreak/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3A4536" w14:textId="6E6ADF4E" w:rsidR="00DB7348" w:rsidRPr="00210DCE" w:rsidRDefault="00DB7348" w:rsidP="00210DCE">
            <w:pPr>
              <w:pStyle w:val="TableContents"/>
              <w:jc w:val="center"/>
              <w:rPr>
                <w:rFonts w:eastAsia="Tahoma" w:cs="Tahoma"/>
                <w:b/>
                <w:sz w:val="20"/>
                <w:szCs w:val="20"/>
              </w:rPr>
            </w:pPr>
            <w:r>
              <w:rPr>
                <w:rFonts w:eastAsia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B70FE9" w14:textId="77777777" w:rsidR="00DB7348" w:rsidRPr="00210DCE" w:rsidRDefault="00DB7348" w:rsidP="00210DCE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210DCE">
              <w:rPr>
                <w:rFonts w:eastAsia="Tahoma" w:cs="Tahoma"/>
                <w:sz w:val="20"/>
                <w:szCs w:val="20"/>
                <w:shd w:val="clear" w:color="auto" w:fill="FFFFFF"/>
              </w:rPr>
              <w:t>SOLARGET Sp. z o.o.</w:t>
            </w:r>
          </w:p>
          <w:p w14:paraId="73EA530E" w14:textId="77777777" w:rsidR="00DB7348" w:rsidRPr="00210DCE" w:rsidRDefault="00DB7348" w:rsidP="00210DCE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210DCE">
              <w:rPr>
                <w:rFonts w:eastAsia="Tahoma" w:cs="Tahoma"/>
                <w:sz w:val="20"/>
                <w:szCs w:val="20"/>
                <w:shd w:val="clear" w:color="auto" w:fill="FFFFFF"/>
              </w:rPr>
              <w:t>ul. Armii Krajowej 32/3, 19-400 Olecko</w:t>
            </w:r>
          </w:p>
          <w:p w14:paraId="2E7E0D8C" w14:textId="7F813233" w:rsidR="00DB7348" w:rsidRPr="00210DCE" w:rsidRDefault="00DB7348" w:rsidP="00210DCE">
            <w:pPr>
              <w:pStyle w:val="TableContents"/>
              <w:jc w:val="both"/>
              <w:rPr>
                <w:rFonts w:eastAsia="Tahoma" w:cs="Tahoma"/>
                <w:sz w:val="20"/>
                <w:szCs w:val="20"/>
              </w:rPr>
            </w:pPr>
            <w:r w:rsidRPr="00210DCE">
              <w:rPr>
                <w:rFonts w:eastAsia="Tahoma" w:cs="Tahoma"/>
                <w:sz w:val="20"/>
                <w:szCs w:val="20"/>
                <w:shd w:val="clear" w:color="auto" w:fill="FFFFFF"/>
              </w:rPr>
              <w:t>NIP8471627547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DA8109" w14:textId="1A6FC0F2" w:rsidR="00DB7348" w:rsidRPr="00210DCE" w:rsidRDefault="00DB7348" w:rsidP="00210DCE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 w:rsidRPr="00210DCE">
              <w:rPr>
                <w:rFonts w:eastAsia="Tahoma" w:cs="Tahoma"/>
                <w:sz w:val="20"/>
                <w:szCs w:val="20"/>
              </w:rPr>
              <w:t>12 546,00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95138E" w14:textId="3F2CA0D4" w:rsidR="00DB7348" w:rsidRPr="00210DCE" w:rsidRDefault="00DB7348" w:rsidP="00210DCE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-----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1C0DE6" w14:textId="2536EBA5" w:rsidR="00DB7348" w:rsidRPr="00210DCE" w:rsidRDefault="00DB7348" w:rsidP="00210DCE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3</w:t>
            </w:r>
            <w:r w:rsidRPr="00210DCE">
              <w:rPr>
                <w:rFonts w:eastAsia="Tahoma" w:cs="Tahom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76D57A" w14:textId="270A6047" w:rsidR="00DB7348" w:rsidRPr="00210DCE" w:rsidRDefault="00DB7348" w:rsidP="00210DCE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Oferta odrzucona</w:t>
            </w:r>
          </w:p>
        </w:tc>
      </w:tr>
      <w:tr w:rsidR="00210DCE" w:rsidRPr="00210DCE" w14:paraId="33C6647A" w14:textId="77777777" w:rsidTr="00210DCE">
        <w:tblPrEx>
          <w:tblCellMar>
            <w:top w:w="0" w:type="dxa"/>
            <w:bottom w:w="0" w:type="dxa"/>
          </w:tblCellMar>
        </w:tblPrEx>
        <w:tc>
          <w:tcPr>
            <w:tcW w:w="42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FA05B4" w14:textId="1505B7E3" w:rsidR="00210DCE" w:rsidRPr="00210DCE" w:rsidRDefault="00210DCE" w:rsidP="00210DCE">
            <w:pPr>
              <w:pStyle w:val="TableContents"/>
              <w:jc w:val="both"/>
              <w:rPr>
                <w:rFonts w:eastAsia="Tahoma" w:cs="Tahoma"/>
                <w:sz w:val="20"/>
                <w:szCs w:val="20"/>
              </w:rPr>
            </w:pPr>
            <w:r w:rsidRPr="00210DCE">
              <w:rPr>
                <w:rFonts w:eastAsia="Tahoma" w:cs="Tahoma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B9BA09" w14:textId="176C3F62" w:rsidR="00210DCE" w:rsidRPr="00210DCE" w:rsidRDefault="00210DCE" w:rsidP="00210DCE">
            <w:pPr>
              <w:pStyle w:val="TableContents"/>
              <w:jc w:val="center"/>
              <w:rPr>
                <w:rFonts w:eastAsia="Tahoma" w:cs="Tahoma"/>
                <w:b/>
                <w:sz w:val="20"/>
                <w:szCs w:val="20"/>
              </w:rPr>
            </w:pPr>
            <w:r>
              <w:rPr>
                <w:rFonts w:eastAsia="Tahoma" w:cs="Tahoma"/>
                <w:b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49C57A" w14:textId="77777777" w:rsidR="00210DCE" w:rsidRPr="00210DCE" w:rsidRDefault="00210DCE" w:rsidP="00210DCE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210DCE">
              <w:rPr>
                <w:rFonts w:eastAsia="Tahoma" w:cs="Tahoma"/>
                <w:sz w:val="20"/>
                <w:szCs w:val="20"/>
                <w:shd w:val="clear" w:color="auto" w:fill="FFFFFF"/>
              </w:rPr>
              <w:t>EMSI Ewa Sekuła</w:t>
            </w:r>
          </w:p>
          <w:p w14:paraId="4529B0B0" w14:textId="77777777" w:rsidR="00210DCE" w:rsidRPr="00210DCE" w:rsidRDefault="00210DCE" w:rsidP="00210DCE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210DCE">
              <w:rPr>
                <w:rFonts w:eastAsia="Tahoma" w:cs="Tahoma"/>
                <w:sz w:val="20"/>
                <w:szCs w:val="20"/>
                <w:shd w:val="clear" w:color="auto" w:fill="FFFFFF"/>
              </w:rPr>
              <w:t>ul. Mieczysława Wolfkego 8/41, 01-494 Warszawa</w:t>
            </w:r>
          </w:p>
          <w:p w14:paraId="3422B79F" w14:textId="6B6C21D5" w:rsidR="00210DCE" w:rsidRPr="00210DCE" w:rsidRDefault="00210DCE" w:rsidP="00210DCE">
            <w:pPr>
              <w:pStyle w:val="TableContents"/>
              <w:jc w:val="both"/>
              <w:rPr>
                <w:rFonts w:eastAsia="Tahoma" w:cs="Tahoma"/>
                <w:sz w:val="20"/>
                <w:szCs w:val="20"/>
              </w:rPr>
            </w:pPr>
            <w:r w:rsidRPr="00210DCE">
              <w:rPr>
                <w:rFonts w:eastAsia="Tahoma" w:cs="Tahoma"/>
                <w:sz w:val="20"/>
                <w:szCs w:val="20"/>
                <w:shd w:val="clear" w:color="auto" w:fill="FFFFFF"/>
              </w:rPr>
              <w:t>NIP 8121875173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EB2C20" w14:textId="2E5AD6AD" w:rsidR="00210DCE" w:rsidRPr="00210DCE" w:rsidRDefault="00210DCE" w:rsidP="00210DCE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 w:rsidRPr="00210DCE">
              <w:rPr>
                <w:rFonts w:eastAsia="Tahoma" w:cs="Tahoma"/>
                <w:sz w:val="20"/>
                <w:szCs w:val="20"/>
              </w:rPr>
              <w:t>14 907,60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08878B" w14:textId="781A4853" w:rsidR="00210DCE" w:rsidRPr="00210DCE" w:rsidRDefault="00B46E0A" w:rsidP="00210DCE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30,19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4490A5" w14:textId="46FAEB96" w:rsidR="00210DCE" w:rsidRPr="00210DCE" w:rsidRDefault="00210DCE" w:rsidP="00210DCE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 w:rsidRPr="00210DCE">
              <w:rPr>
                <w:rFonts w:eastAsia="Tahoma" w:cs="Tahoma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6E1024" w14:textId="3BD8BDB9" w:rsidR="00210DCE" w:rsidRPr="00210DCE" w:rsidRDefault="005365EE" w:rsidP="00210DCE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40,00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6E0BC5" w14:textId="43A4B2BA" w:rsidR="00210DCE" w:rsidRPr="00210DCE" w:rsidRDefault="005365EE" w:rsidP="00210DCE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70,19</w:t>
            </w:r>
          </w:p>
        </w:tc>
      </w:tr>
      <w:tr w:rsidR="00210DCE" w:rsidRPr="00210DCE" w14:paraId="221D639C" w14:textId="77777777" w:rsidTr="004759DC">
        <w:tblPrEx>
          <w:tblCellMar>
            <w:top w:w="0" w:type="dxa"/>
            <w:bottom w:w="0" w:type="dxa"/>
          </w:tblCellMar>
        </w:tblPrEx>
        <w:tc>
          <w:tcPr>
            <w:tcW w:w="10062" w:type="dxa"/>
            <w:gridSpan w:val="8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DD47EE" w14:textId="77777777" w:rsidR="00210DCE" w:rsidRPr="00210DCE" w:rsidRDefault="00210DCE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</w:p>
        </w:tc>
      </w:tr>
      <w:tr w:rsidR="00210DCE" w:rsidRPr="00210DCE" w14:paraId="1FDDEF17" w14:textId="77777777" w:rsidTr="00210DCE">
        <w:tblPrEx>
          <w:tblCellMar>
            <w:top w:w="0" w:type="dxa"/>
            <w:bottom w:w="0" w:type="dxa"/>
          </w:tblCellMar>
        </w:tblPrEx>
        <w:tc>
          <w:tcPr>
            <w:tcW w:w="42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784CAB" w14:textId="6732F269" w:rsidR="00210DCE" w:rsidRPr="00210DCE" w:rsidRDefault="00210DCE" w:rsidP="00210DCE">
            <w:pPr>
              <w:pStyle w:val="TableContents"/>
              <w:jc w:val="both"/>
              <w:rPr>
                <w:rFonts w:eastAsia="Tahoma" w:cs="Tahoma"/>
                <w:sz w:val="20"/>
                <w:szCs w:val="20"/>
              </w:rPr>
            </w:pPr>
            <w:r w:rsidRPr="00210DCE">
              <w:rPr>
                <w:rFonts w:eastAsia="Tahoma" w:cs="Tahoma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222673" w14:textId="288AA0BB" w:rsidR="00210DCE" w:rsidRPr="00210DCE" w:rsidRDefault="00210DCE" w:rsidP="00210DCE">
            <w:pPr>
              <w:pStyle w:val="TableContents"/>
              <w:jc w:val="center"/>
              <w:rPr>
                <w:rFonts w:eastAsia="Tahoma" w:cs="Tahoma"/>
                <w:b/>
                <w:sz w:val="20"/>
                <w:szCs w:val="20"/>
              </w:rPr>
            </w:pPr>
            <w:r>
              <w:rPr>
                <w:rFonts w:eastAsia="Tahoma" w:cs="Tahoma"/>
                <w:b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599F10" w14:textId="77777777" w:rsidR="00210DCE" w:rsidRPr="00210DCE" w:rsidRDefault="00210DCE" w:rsidP="00210DCE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210DCE">
              <w:rPr>
                <w:rFonts w:eastAsia="Tahoma" w:cs="Tahoma"/>
                <w:sz w:val="20"/>
                <w:szCs w:val="20"/>
                <w:shd w:val="clear" w:color="auto" w:fill="FFFFFF"/>
              </w:rPr>
              <w:t>PRONIEK Patryk Proniewicki</w:t>
            </w:r>
          </w:p>
          <w:p w14:paraId="453820C6" w14:textId="77777777" w:rsidR="00210DCE" w:rsidRPr="00210DCE" w:rsidRDefault="00210DCE" w:rsidP="00210DCE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210DCE">
              <w:rPr>
                <w:rFonts w:eastAsia="Tahoma" w:cs="Tahoma"/>
                <w:sz w:val="20"/>
                <w:szCs w:val="20"/>
                <w:shd w:val="clear" w:color="auto" w:fill="FFFFFF"/>
              </w:rPr>
              <w:t>ul. Warszawska 7A, 19-500 Gołdap</w:t>
            </w:r>
          </w:p>
          <w:p w14:paraId="4B29CA97" w14:textId="154E1E6E" w:rsidR="00210DCE" w:rsidRPr="00210DCE" w:rsidRDefault="00210DCE" w:rsidP="00210DCE">
            <w:pPr>
              <w:pStyle w:val="TableContents"/>
              <w:jc w:val="both"/>
              <w:rPr>
                <w:rFonts w:eastAsia="Tahoma" w:cs="Tahoma"/>
                <w:sz w:val="20"/>
                <w:szCs w:val="20"/>
              </w:rPr>
            </w:pPr>
            <w:r w:rsidRPr="00210DCE">
              <w:rPr>
                <w:rFonts w:eastAsia="Tahoma" w:cs="Tahoma"/>
                <w:sz w:val="20"/>
                <w:szCs w:val="20"/>
                <w:shd w:val="clear" w:color="auto" w:fill="FFFFFF"/>
              </w:rPr>
              <w:t>NIP 8471610067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4DE144" w14:textId="70F214E9" w:rsidR="00210DCE" w:rsidRPr="00210DCE" w:rsidRDefault="00210DCE" w:rsidP="00210DCE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 w:rsidRPr="00210DCE">
              <w:rPr>
                <w:rFonts w:eastAsia="Tahoma" w:cs="Tahoma"/>
                <w:sz w:val="20"/>
                <w:szCs w:val="20"/>
              </w:rPr>
              <w:t>12 500,00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C7C272" w14:textId="6737A533" w:rsidR="00210DCE" w:rsidRPr="00210DCE" w:rsidRDefault="00210DCE" w:rsidP="00210DCE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 w:rsidRPr="00210DCE">
              <w:rPr>
                <w:rFonts w:eastAsia="Tahoma" w:cs="Tahoma"/>
                <w:b/>
                <w:bCs/>
                <w:sz w:val="20"/>
                <w:szCs w:val="20"/>
              </w:rPr>
              <w:t>60,00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7B79F6" w14:textId="3AA1EE34" w:rsidR="00210DCE" w:rsidRPr="00210DCE" w:rsidRDefault="00210DCE" w:rsidP="00210DCE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 w:rsidRPr="00210DCE">
              <w:rPr>
                <w:rFonts w:eastAsia="Tahoma" w:cs="Tahoma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02B772" w14:textId="713C17F4" w:rsidR="00210DCE" w:rsidRPr="00210DCE" w:rsidRDefault="00210DCE" w:rsidP="00210DCE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 w:rsidRPr="00210DCE">
              <w:rPr>
                <w:rFonts w:eastAsia="Tahoma" w:cs="Tahoma"/>
                <w:b/>
                <w:bCs/>
                <w:sz w:val="20"/>
                <w:szCs w:val="20"/>
              </w:rPr>
              <w:t>40,00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446B88" w14:textId="296FEE64" w:rsidR="00210DCE" w:rsidRPr="00210DCE" w:rsidRDefault="00210DCE" w:rsidP="00210DCE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 w:rsidRPr="00210DCE">
              <w:rPr>
                <w:rFonts w:eastAsia="Tahoma" w:cs="Tahoma"/>
                <w:b/>
                <w:bCs/>
                <w:sz w:val="20"/>
                <w:szCs w:val="20"/>
              </w:rPr>
              <w:t>100,00</w:t>
            </w:r>
          </w:p>
        </w:tc>
      </w:tr>
      <w:tr w:rsidR="00DB7348" w:rsidRPr="00210DCE" w14:paraId="0BE044CC" w14:textId="77777777" w:rsidTr="00940AF9">
        <w:tblPrEx>
          <w:tblCellMar>
            <w:top w:w="0" w:type="dxa"/>
            <w:bottom w:w="0" w:type="dxa"/>
          </w:tblCellMar>
        </w:tblPrEx>
        <w:tc>
          <w:tcPr>
            <w:tcW w:w="42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E367BE" w14:textId="6944DFB3" w:rsidR="00DB7348" w:rsidRPr="00210DCE" w:rsidRDefault="00DB7348" w:rsidP="00210DCE">
            <w:pPr>
              <w:pStyle w:val="TableContents"/>
              <w:jc w:val="both"/>
              <w:rPr>
                <w:rFonts w:eastAsia="Tahoma" w:cs="Tahoma"/>
                <w:sz w:val="20"/>
                <w:szCs w:val="20"/>
              </w:rPr>
            </w:pPr>
            <w:r w:rsidRPr="00210DCE">
              <w:rPr>
                <w:rFonts w:eastAsia="Tahoma" w:cs="Tahoma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0F8FB5" w14:textId="1246D7F5" w:rsidR="00DB7348" w:rsidRPr="00210DCE" w:rsidRDefault="00DB7348" w:rsidP="00210DCE">
            <w:pPr>
              <w:pStyle w:val="TableContents"/>
              <w:jc w:val="center"/>
              <w:rPr>
                <w:rFonts w:eastAsia="Tahoma" w:cs="Tahoma"/>
                <w:b/>
                <w:sz w:val="20"/>
                <w:szCs w:val="20"/>
              </w:rPr>
            </w:pPr>
            <w:r>
              <w:rPr>
                <w:rFonts w:eastAsia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191C45" w14:textId="77777777" w:rsidR="00DB7348" w:rsidRPr="00210DCE" w:rsidRDefault="00DB7348" w:rsidP="00210DCE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210DCE">
              <w:rPr>
                <w:rFonts w:eastAsia="Tahoma" w:cs="Tahoma"/>
                <w:sz w:val="20"/>
                <w:szCs w:val="20"/>
                <w:shd w:val="clear" w:color="auto" w:fill="FFFFFF"/>
              </w:rPr>
              <w:t>SOLARGET Sp. z o.o.</w:t>
            </w:r>
          </w:p>
          <w:p w14:paraId="685E2CA6" w14:textId="77777777" w:rsidR="00DB7348" w:rsidRPr="00210DCE" w:rsidRDefault="00DB7348" w:rsidP="00210DCE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210DCE">
              <w:rPr>
                <w:rFonts w:eastAsia="Tahoma" w:cs="Tahoma"/>
                <w:sz w:val="20"/>
                <w:szCs w:val="20"/>
                <w:shd w:val="clear" w:color="auto" w:fill="FFFFFF"/>
              </w:rPr>
              <w:t>ul. Armii Krajowej 32/3, 19-400 Olecko</w:t>
            </w:r>
          </w:p>
          <w:p w14:paraId="4908E89F" w14:textId="7FE3D53C" w:rsidR="00DB7348" w:rsidRPr="00210DCE" w:rsidRDefault="00DB7348" w:rsidP="00210DCE">
            <w:pPr>
              <w:pStyle w:val="TableContents"/>
              <w:jc w:val="both"/>
              <w:rPr>
                <w:rFonts w:eastAsia="Tahoma" w:cs="Tahoma"/>
                <w:sz w:val="20"/>
                <w:szCs w:val="20"/>
              </w:rPr>
            </w:pPr>
            <w:r w:rsidRPr="00210DCE">
              <w:rPr>
                <w:rFonts w:eastAsia="Tahoma" w:cs="Tahoma"/>
                <w:sz w:val="20"/>
                <w:szCs w:val="20"/>
                <w:shd w:val="clear" w:color="auto" w:fill="FFFFFF"/>
              </w:rPr>
              <w:t>NIP8471627547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D0FBBE" w14:textId="62786571" w:rsidR="00DB7348" w:rsidRPr="00210DCE" w:rsidRDefault="00DB7348" w:rsidP="00210DCE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 w:rsidRPr="00210DCE">
              <w:rPr>
                <w:rFonts w:eastAsia="Tahoma" w:cs="Tahoma"/>
                <w:sz w:val="20"/>
                <w:szCs w:val="20"/>
              </w:rPr>
              <w:t>20 910,00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569C03" w14:textId="4455C9CB" w:rsidR="00DB7348" w:rsidRPr="00210DCE" w:rsidRDefault="00602FF5" w:rsidP="00210DCE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ABFFD3" w14:textId="59B72EF3" w:rsidR="00DB7348" w:rsidRPr="00210DCE" w:rsidRDefault="00DB7348" w:rsidP="00210DCE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3</w:t>
            </w:r>
            <w:r w:rsidRPr="00210DCE">
              <w:rPr>
                <w:rFonts w:eastAsia="Tahoma" w:cs="Tahom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85A38D" w14:textId="4DCA34D7" w:rsidR="00DB7348" w:rsidRPr="00210DCE" w:rsidRDefault="00DB7348" w:rsidP="00210DCE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Oferta odrzucona</w:t>
            </w:r>
          </w:p>
        </w:tc>
      </w:tr>
      <w:tr w:rsidR="005365EE" w:rsidRPr="00210DCE" w14:paraId="1FC491D0" w14:textId="77777777" w:rsidTr="00210DCE">
        <w:tblPrEx>
          <w:tblCellMar>
            <w:top w:w="0" w:type="dxa"/>
            <w:bottom w:w="0" w:type="dxa"/>
          </w:tblCellMar>
        </w:tblPrEx>
        <w:tc>
          <w:tcPr>
            <w:tcW w:w="42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D7AFB0" w14:textId="42D78422" w:rsidR="005365EE" w:rsidRPr="00210DCE" w:rsidRDefault="005365EE" w:rsidP="005365EE">
            <w:pPr>
              <w:pStyle w:val="TableContents"/>
              <w:jc w:val="both"/>
              <w:rPr>
                <w:rFonts w:eastAsia="Tahoma" w:cs="Tahoma"/>
                <w:sz w:val="20"/>
                <w:szCs w:val="20"/>
              </w:rPr>
            </w:pPr>
            <w:r w:rsidRPr="00210DCE">
              <w:rPr>
                <w:rFonts w:eastAsia="Tahoma" w:cs="Tahoma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7BE175" w14:textId="60F4D3AE" w:rsidR="005365EE" w:rsidRPr="00210DCE" w:rsidRDefault="005365EE" w:rsidP="005365EE">
            <w:pPr>
              <w:pStyle w:val="TableContents"/>
              <w:jc w:val="center"/>
              <w:rPr>
                <w:rFonts w:eastAsia="Tahoma" w:cs="Tahoma"/>
                <w:b/>
                <w:sz w:val="20"/>
                <w:szCs w:val="20"/>
              </w:rPr>
            </w:pPr>
            <w:r>
              <w:rPr>
                <w:rFonts w:eastAsia="Tahoma" w:cs="Tahoma"/>
                <w:b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D889A0" w14:textId="77777777" w:rsidR="005365EE" w:rsidRPr="00210DCE" w:rsidRDefault="005365EE" w:rsidP="005365EE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210DCE">
              <w:rPr>
                <w:rFonts w:eastAsia="Tahoma" w:cs="Tahoma"/>
                <w:sz w:val="20"/>
                <w:szCs w:val="20"/>
                <w:shd w:val="clear" w:color="auto" w:fill="FFFFFF"/>
              </w:rPr>
              <w:t>EMSI Ewa Sekuła</w:t>
            </w:r>
          </w:p>
          <w:p w14:paraId="71249657" w14:textId="77777777" w:rsidR="005365EE" w:rsidRPr="00210DCE" w:rsidRDefault="005365EE" w:rsidP="005365EE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210DCE">
              <w:rPr>
                <w:rFonts w:eastAsia="Tahoma" w:cs="Tahoma"/>
                <w:sz w:val="20"/>
                <w:szCs w:val="20"/>
                <w:shd w:val="clear" w:color="auto" w:fill="FFFFFF"/>
              </w:rPr>
              <w:t>ul. Mieczysława Wolfkego 8/41, 01-494 Warszawa</w:t>
            </w:r>
          </w:p>
          <w:p w14:paraId="10851C59" w14:textId="23A871EE" w:rsidR="005365EE" w:rsidRPr="00210DCE" w:rsidRDefault="005365EE" w:rsidP="005365EE">
            <w:pPr>
              <w:pStyle w:val="TableContents"/>
              <w:jc w:val="both"/>
              <w:rPr>
                <w:rFonts w:eastAsia="Tahoma" w:cs="Tahoma"/>
                <w:sz w:val="20"/>
                <w:szCs w:val="20"/>
              </w:rPr>
            </w:pPr>
            <w:r w:rsidRPr="00210DCE">
              <w:rPr>
                <w:rFonts w:eastAsia="Tahoma" w:cs="Tahoma"/>
                <w:sz w:val="20"/>
                <w:szCs w:val="20"/>
                <w:shd w:val="clear" w:color="auto" w:fill="FFFFFF"/>
              </w:rPr>
              <w:t>NIP 8121875173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9D49D0" w14:textId="102787B6" w:rsidR="005365EE" w:rsidRPr="00210DCE" w:rsidRDefault="005365EE" w:rsidP="005365EE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 w:rsidRPr="00210DCE">
              <w:rPr>
                <w:rFonts w:eastAsia="Tahoma" w:cs="Tahoma"/>
                <w:sz w:val="20"/>
                <w:szCs w:val="20"/>
              </w:rPr>
              <w:t>24 846,00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259557" w14:textId="7A5EF551" w:rsidR="005365EE" w:rsidRPr="00210DCE" w:rsidRDefault="005365EE" w:rsidP="005365EE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30,19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DF1036" w14:textId="6390F731" w:rsidR="005365EE" w:rsidRPr="00210DCE" w:rsidRDefault="005365EE" w:rsidP="005365EE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 w:rsidRPr="00210DCE">
              <w:rPr>
                <w:rFonts w:eastAsia="Tahoma" w:cs="Tahoma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DA6C7" w14:textId="00884580" w:rsidR="005365EE" w:rsidRPr="00210DCE" w:rsidRDefault="005365EE" w:rsidP="005365EE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40,00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742537" w14:textId="2FD4ACBF" w:rsidR="005365EE" w:rsidRPr="00210DCE" w:rsidRDefault="005365EE" w:rsidP="005365EE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70,19</w:t>
            </w:r>
          </w:p>
        </w:tc>
      </w:tr>
    </w:tbl>
    <w:p w14:paraId="53801B17" w14:textId="77777777" w:rsidR="00D66333" w:rsidRPr="00210DCE" w:rsidRDefault="00D66333">
      <w:pPr>
        <w:pStyle w:val="Textbody"/>
        <w:spacing w:line="100" w:lineRule="atLeast"/>
        <w:jc w:val="both"/>
        <w:rPr>
          <w:rFonts w:cs="Times New Roman"/>
          <w:sz w:val="20"/>
          <w:szCs w:val="20"/>
        </w:rPr>
      </w:pPr>
    </w:p>
    <w:p w14:paraId="749C156C" w14:textId="77777777" w:rsidR="00D66333" w:rsidRDefault="0056647E">
      <w:pPr>
        <w:pStyle w:val="Textbody"/>
        <w:spacing w:line="100" w:lineRule="atLeast"/>
        <w:ind w:left="6521" w:firstLine="4252"/>
        <w:jc w:val="both"/>
      </w:pPr>
      <w:r>
        <w:rPr>
          <w:b/>
        </w:rPr>
        <w:t>Z Z poważaniem</w:t>
      </w:r>
    </w:p>
    <w:sectPr w:rsidR="00D66333">
      <w:headerReference w:type="default" r:id="rId7"/>
      <w:headerReference w:type="first" r:id="rId8"/>
      <w:pgSz w:w="11906" w:h="16838"/>
      <w:pgMar w:top="1103" w:right="851" w:bottom="708" w:left="1134" w:header="142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36370" w14:textId="77777777" w:rsidR="0056647E" w:rsidRDefault="0056647E">
      <w:r>
        <w:separator/>
      </w:r>
    </w:p>
  </w:endnote>
  <w:endnote w:type="continuationSeparator" w:id="0">
    <w:p w14:paraId="29A25F38" w14:textId="77777777" w:rsidR="0056647E" w:rsidRDefault="00566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, 'Arial Unicode MS'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lowworm CE">
    <w:altName w:val="Calibri"/>
    <w:charset w:val="00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948DB" w14:textId="77777777" w:rsidR="0056647E" w:rsidRDefault="0056647E">
      <w:r>
        <w:rPr>
          <w:color w:val="000000"/>
        </w:rPr>
        <w:separator/>
      </w:r>
    </w:p>
  </w:footnote>
  <w:footnote w:type="continuationSeparator" w:id="0">
    <w:p w14:paraId="15BE4BBA" w14:textId="77777777" w:rsidR="0056647E" w:rsidRDefault="005664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76EA0" w14:textId="77777777" w:rsidR="006A4715" w:rsidRDefault="0056647E">
    <w:pPr>
      <w:pStyle w:val="Heading"/>
      <w:jc w:val="center"/>
    </w:pPr>
  </w:p>
  <w:p w14:paraId="0D3BCD30" w14:textId="77777777" w:rsidR="006A4715" w:rsidRDefault="0056647E">
    <w:pPr>
      <w:pStyle w:val="Heading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E441B" w14:textId="77777777" w:rsidR="006A4715" w:rsidRDefault="0056647E">
    <w:pPr>
      <w:pStyle w:val="Heading"/>
      <w:jc w:val="center"/>
    </w:pPr>
  </w:p>
  <w:p w14:paraId="66879E24" w14:textId="77777777" w:rsidR="006A4715" w:rsidRDefault="0056647E">
    <w:pPr>
      <w:pStyle w:val="Heading"/>
      <w:jc w:val="center"/>
    </w:pPr>
  </w:p>
  <w:p w14:paraId="7BCABF37" w14:textId="77777777" w:rsidR="006A4715" w:rsidRDefault="0056647E">
    <w:pPr>
      <w:pStyle w:val="Headi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D4054"/>
    <w:multiLevelType w:val="multilevel"/>
    <w:tmpl w:val="346EAF20"/>
    <w:styleLink w:val="WWOutlineListStyle27"/>
    <w:lvl w:ilvl="0">
      <w:start w:val="1"/>
      <w:numFmt w:val="decimal"/>
      <w:pStyle w:val="Nagwek1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021210F9"/>
    <w:multiLevelType w:val="multilevel"/>
    <w:tmpl w:val="A5649E76"/>
    <w:styleLink w:val="WW8Num4"/>
    <w:lvl w:ilvl="0">
      <w:start w:val="1"/>
      <w:numFmt w:val="decimal"/>
      <w:suff w:val="nothing"/>
      <w:lvlText w:val="%1."/>
      <w:lvlJc w:val="left"/>
      <w:rPr>
        <w:rFonts w:ascii="StarSymbol, 'Arial Unicode MS'" w:hAnsi="StarSymbol, 'Arial Unicode MS'" w:cs="StarSymbol, 'Arial Unicode MS'"/>
        <w:sz w:val="24"/>
        <w:szCs w:val="24"/>
        <w:lang w:val="pl-PL" w:eastAsia="ar-SA"/>
      </w:rPr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1.%2.%3."/>
      <w:lvlJc w:val="left"/>
    </w:lvl>
    <w:lvl w:ilvl="3">
      <w:start w:val="1"/>
      <w:numFmt w:val="decimal"/>
      <w:suff w:val="nothing"/>
      <w:lvlText w:val="%1.%2.%3.%4."/>
      <w:lvlJc w:val="left"/>
    </w:lvl>
    <w:lvl w:ilvl="4">
      <w:start w:val="1"/>
      <w:numFmt w:val="lowerLetter"/>
      <w:suff w:val="nothing"/>
      <w:lvlText w:val="%1.%2.%3.%4.%5."/>
      <w:lvlJc w:val="left"/>
    </w:lvl>
    <w:lvl w:ilvl="5">
      <w:start w:val="1"/>
      <w:numFmt w:val="lowerRoman"/>
      <w:suff w:val="nothing"/>
      <w:lvlText w:val="%1.%2.%3.%4.%5.%6."/>
      <w:lvlJc w:val="left"/>
    </w:lvl>
    <w:lvl w:ilvl="6">
      <w:start w:val="1"/>
      <w:numFmt w:val="decimal"/>
      <w:suff w:val="nothing"/>
      <w:lvlText w:val="%1.%2.%3.%4.%5.%6.%7."/>
      <w:lvlJc w:val="left"/>
    </w:lvl>
    <w:lvl w:ilvl="7">
      <w:start w:val="1"/>
      <w:numFmt w:val="lowerLetter"/>
      <w:suff w:val="nothing"/>
      <w:lvlText w:val="%1.%2.%3.%4.%5.%6.%7.%8."/>
      <w:lvlJc w:val="left"/>
    </w:lvl>
    <w:lvl w:ilvl="8">
      <w:start w:val="1"/>
      <w:numFmt w:val="lowerRoman"/>
      <w:suff w:val="nothing"/>
      <w:lvlText w:val="%1.%2.%3.%4.%5.%6.%7.%8.%9."/>
      <w:lvlJc w:val="left"/>
    </w:lvl>
  </w:abstractNum>
  <w:abstractNum w:abstractNumId="2" w15:restartNumberingAfterBreak="0">
    <w:nsid w:val="062B532F"/>
    <w:multiLevelType w:val="multilevel"/>
    <w:tmpl w:val="FE4085DC"/>
    <w:styleLink w:val="WWOutlineListStyle6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08E32692"/>
    <w:multiLevelType w:val="multilevel"/>
    <w:tmpl w:val="D3A84EF4"/>
    <w:styleLink w:val="WWOutlineListStyle22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0ECB430D"/>
    <w:multiLevelType w:val="multilevel"/>
    <w:tmpl w:val="2E225ED2"/>
    <w:styleLink w:val="WWOutlineListStyle18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13FE3A96"/>
    <w:multiLevelType w:val="multilevel"/>
    <w:tmpl w:val="A7FCE06C"/>
    <w:styleLink w:val="Outline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6" w15:restartNumberingAfterBreak="0">
    <w:nsid w:val="1B431EE1"/>
    <w:multiLevelType w:val="multilevel"/>
    <w:tmpl w:val="C99E33C8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numFmt w:val="bullet"/>
      <w:lvlText w:val=""/>
      <w:lvlJc w:val="left"/>
      <w:pPr>
        <w:ind w:left="1069" w:hanging="360"/>
      </w:pPr>
      <w:rPr>
        <w:rFonts w:ascii="Symbol" w:hAnsi="Symbol"/>
        <w:b w:val="0"/>
        <w:i w:val="0"/>
      </w:rPr>
    </w:lvl>
    <w:lvl w:ilvl="2">
      <w:numFmt w:val="bullet"/>
      <w:lvlText w:val=""/>
      <w:lvlJc w:val="left"/>
      <w:pPr>
        <w:ind w:left="2340" w:hanging="360"/>
      </w:pPr>
      <w:rPr>
        <w:rFonts w:ascii="Symbol" w:eastAsia="Times New Roman" w:hAnsi="Symbol" w:cs="Arial"/>
        <w:b w:val="0"/>
        <w:i w:val="0"/>
      </w:rPr>
    </w:lvl>
    <w:lvl w:ilvl="3">
      <w:start w:val="1"/>
      <w:numFmt w:val="decimal"/>
      <w:lvlText w:val="%1.%2.%3.%4)"/>
      <w:lvlJc w:val="left"/>
      <w:pPr>
        <w:ind w:left="2880" w:hanging="360"/>
      </w:pPr>
      <w:rPr>
        <w:strike w:val="0"/>
        <w:dstrike w:val="0"/>
      </w:r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1C674286"/>
    <w:multiLevelType w:val="multilevel"/>
    <w:tmpl w:val="B1745E36"/>
    <w:styleLink w:val="WWOutlineListStyle7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1CC860FB"/>
    <w:multiLevelType w:val="multilevel"/>
    <w:tmpl w:val="A7807B8A"/>
    <w:styleLink w:val="WWOutlineListStyle12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1DF03764"/>
    <w:multiLevelType w:val="multilevel"/>
    <w:tmpl w:val="77987B88"/>
    <w:styleLink w:val="WWOutlineListStyle5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208E26F7"/>
    <w:multiLevelType w:val="multilevel"/>
    <w:tmpl w:val="054A60EE"/>
    <w:styleLink w:val="WW8Num7"/>
    <w:lvl w:ilvl="0">
      <w:start w:val="3"/>
      <w:numFmt w:val="decimal"/>
      <w:lvlText w:val="%1."/>
      <w:lvlJc w:val="left"/>
      <w:pPr>
        <w:ind w:left="720" w:hanging="360"/>
      </w:pPr>
      <w:rPr>
        <w:rFonts w:ascii="Wingdings" w:hAnsi="Wingdings" w:cs="Wingdings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sz w:val="24"/>
        <w:szCs w:val="24"/>
        <w:lang w:val="pl-PL" w:eastAsia="ar-SA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23355EB8"/>
    <w:multiLevelType w:val="multilevel"/>
    <w:tmpl w:val="18C6D654"/>
    <w:styleLink w:val="WWOutlineListStyle20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25335297"/>
    <w:multiLevelType w:val="multilevel"/>
    <w:tmpl w:val="5C8034D4"/>
    <w:styleLink w:val="WW8Num5"/>
    <w:lvl w:ilvl="0">
      <w:start w:val="1"/>
      <w:numFmt w:val="decimal"/>
      <w:suff w:val="nothing"/>
      <w:lvlText w:val="%1)"/>
      <w:lvlJc w:val="left"/>
      <w:rPr>
        <w:rFonts w:ascii="StarSymbol, 'Arial Unicode MS'" w:hAnsi="StarSymbol, 'Arial Unicode MS'" w:cs="StarSymbol, 'Arial Unicode MS'"/>
      </w:rPr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1.%2.%3."/>
      <w:lvlJc w:val="left"/>
    </w:lvl>
    <w:lvl w:ilvl="3">
      <w:start w:val="1"/>
      <w:numFmt w:val="decimal"/>
      <w:suff w:val="nothing"/>
      <w:lvlText w:val="%1.%2.%3.%4."/>
      <w:lvlJc w:val="left"/>
    </w:lvl>
    <w:lvl w:ilvl="4">
      <w:start w:val="1"/>
      <w:numFmt w:val="lowerLetter"/>
      <w:suff w:val="nothing"/>
      <w:lvlText w:val="%1.%2.%3.%4.%5."/>
      <w:lvlJc w:val="left"/>
    </w:lvl>
    <w:lvl w:ilvl="5">
      <w:start w:val="1"/>
      <w:numFmt w:val="lowerRoman"/>
      <w:suff w:val="nothing"/>
      <w:lvlText w:val="%1.%2.%3.%4.%5.%6."/>
      <w:lvlJc w:val="left"/>
    </w:lvl>
    <w:lvl w:ilvl="6">
      <w:start w:val="1"/>
      <w:numFmt w:val="decimal"/>
      <w:suff w:val="nothing"/>
      <w:lvlText w:val="%1.%2.%3.%4.%5.%6.%7."/>
      <w:lvlJc w:val="left"/>
    </w:lvl>
    <w:lvl w:ilvl="7">
      <w:start w:val="1"/>
      <w:numFmt w:val="lowerLetter"/>
      <w:suff w:val="nothing"/>
      <w:lvlText w:val="%1.%2.%3.%4.%5.%6.%7.%8."/>
      <w:lvlJc w:val="left"/>
    </w:lvl>
    <w:lvl w:ilvl="8">
      <w:start w:val="1"/>
      <w:numFmt w:val="lowerRoman"/>
      <w:suff w:val="nothing"/>
      <w:lvlText w:val="%1.%2.%3.%4.%5.%6.%7.%8.%9."/>
      <w:lvlJc w:val="left"/>
    </w:lvl>
  </w:abstractNum>
  <w:abstractNum w:abstractNumId="13" w15:restartNumberingAfterBreak="0">
    <w:nsid w:val="29BE080D"/>
    <w:multiLevelType w:val="multilevel"/>
    <w:tmpl w:val="184C82D0"/>
    <w:styleLink w:val="WWOutlineListStyle16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2CD06721"/>
    <w:multiLevelType w:val="multilevel"/>
    <w:tmpl w:val="3022FD2C"/>
    <w:styleLink w:val="WW8Num8"/>
    <w:lvl w:ilvl="0">
      <w:numFmt w:val="bullet"/>
      <w:lvlText w:val=""/>
      <w:lvlJc w:val="left"/>
      <w:pPr>
        <w:ind w:left="72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</w:abstractNum>
  <w:abstractNum w:abstractNumId="15" w15:restartNumberingAfterBreak="0">
    <w:nsid w:val="2F871905"/>
    <w:multiLevelType w:val="multilevel"/>
    <w:tmpl w:val="21C046D0"/>
    <w:styleLink w:val="WWOutlineListStyle24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35360495"/>
    <w:multiLevelType w:val="multilevel"/>
    <w:tmpl w:val="DDE8CB6C"/>
    <w:styleLink w:val="WW8Num6"/>
    <w:lvl w:ilvl="0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1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2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3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4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5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6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7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8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</w:abstractNum>
  <w:abstractNum w:abstractNumId="17" w15:restartNumberingAfterBreak="0">
    <w:nsid w:val="40041E76"/>
    <w:multiLevelType w:val="multilevel"/>
    <w:tmpl w:val="B4188380"/>
    <w:styleLink w:val="WWOutlineListStyle13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 w15:restartNumberingAfterBreak="0">
    <w:nsid w:val="41D015D6"/>
    <w:multiLevelType w:val="multilevel"/>
    <w:tmpl w:val="F384B91E"/>
    <w:styleLink w:val="WWOutlineListStyle2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450E6AD5"/>
    <w:multiLevelType w:val="multilevel"/>
    <w:tmpl w:val="7ABE5784"/>
    <w:styleLink w:val="WWOutlineListStyle3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" w15:restartNumberingAfterBreak="0">
    <w:nsid w:val="47E26884"/>
    <w:multiLevelType w:val="multilevel"/>
    <w:tmpl w:val="BB4262D0"/>
    <w:styleLink w:val="WW8Num3"/>
    <w:lvl w:ilvl="0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1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2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3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4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5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6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7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8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</w:abstractNum>
  <w:abstractNum w:abstractNumId="21" w15:restartNumberingAfterBreak="0">
    <w:nsid w:val="48053E52"/>
    <w:multiLevelType w:val="multilevel"/>
    <w:tmpl w:val="20C210D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48B46C0C"/>
    <w:multiLevelType w:val="multilevel"/>
    <w:tmpl w:val="8A36BDBA"/>
    <w:styleLink w:val="WWOutlineListStyle21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3" w15:restartNumberingAfterBreak="0">
    <w:nsid w:val="4AD06080"/>
    <w:multiLevelType w:val="multilevel"/>
    <w:tmpl w:val="BCD4BD98"/>
    <w:styleLink w:val="WWOutlineListStyle23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4" w15:restartNumberingAfterBreak="0">
    <w:nsid w:val="53F4797A"/>
    <w:multiLevelType w:val="multilevel"/>
    <w:tmpl w:val="260C0F1A"/>
    <w:styleLink w:val="WWOutlineListStyle17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5" w15:restartNumberingAfterBreak="0">
    <w:nsid w:val="54975992"/>
    <w:multiLevelType w:val="multilevel"/>
    <w:tmpl w:val="15861086"/>
    <w:styleLink w:val="WWOutlineListStyle9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6" w15:restartNumberingAfterBreak="0">
    <w:nsid w:val="565B3156"/>
    <w:multiLevelType w:val="multilevel"/>
    <w:tmpl w:val="D28CBC4E"/>
    <w:styleLink w:val="WWOutlineListStyle15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7" w15:restartNumberingAfterBreak="0">
    <w:nsid w:val="57484003"/>
    <w:multiLevelType w:val="multilevel"/>
    <w:tmpl w:val="CC52FBC0"/>
    <w:styleLink w:val="WWOutlineListStyle10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8" w15:restartNumberingAfterBreak="0">
    <w:nsid w:val="590018B0"/>
    <w:multiLevelType w:val="multilevel"/>
    <w:tmpl w:val="7DD2847C"/>
    <w:styleLink w:val="WWOutlineListStyle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9" w15:restartNumberingAfterBreak="0">
    <w:nsid w:val="5A0963BE"/>
    <w:multiLevelType w:val="multilevel"/>
    <w:tmpl w:val="8E3C28BA"/>
    <w:styleLink w:val="WWOutlineListStyle26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0" w15:restartNumberingAfterBreak="0">
    <w:nsid w:val="60753D51"/>
    <w:multiLevelType w:val="multilevel"/>
    <w:tmpl w:val="39222E26"/>
    <w:styleLink w:val="WWOutlineListStyle1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1" w15:restartNumberingAfterBreak="0">
    <w:nsid w:val="634E7563"/>
    <w:multiLevelType w:val="multilevel"/>
    <w:tmpl w:val="523C30D4"/>
    <w:styleLink w:val="WWOutlineListStyle19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2" w15:restartNumberingAfterBreak="0">
    <w:nsid w:val="657B67F2"/>
    <w:multiLevelType w:val="multilevel"/>
    <w:tmpl w:val="09BE0A96"/>
    <w:styleLink w:val="WWOutlineListStyle14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3" w15:restartNumberingAfterBreak="0">
    <w:nsid w:val="688C10EC"/>
    <w:multiLevelType w:val="multilevel"/>
    <w:tmpl w:val="CD56E84C"/>
    <w:styleLink w:val="WWOutlineListStyle4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4" w15:restartNumberingAfterBreak="0">
    <w:nsid w:val="77E60660"/>
    <w:multiLevelType w:val="multilevel"/>
    <w:tmpl w:val="8EC0C0EA"/>
    <w:styleLink w:val="WWOutlineListStyle25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5" w15:restartNumberingAfterBreak="0">
    <w:nsid w:val="7DF97B77"/>
    <w:multiLevelType w:val="multilevel"/>
    <w:tmpl w:val="A19ED624"/>
    <w:styleLink w:val="WWOutlineListStyle8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6" w15:restartNumberingAfterBreak="0">
    <w:nsid w:val="7EE73C07"/>
    <w:multiLevelType w:val="multilevel"/>
    <w:tmpl w:val="5052AA04"/>
    <w:styleLink w:val="WWOutlineListStyle11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7" w15:restartNumberingAfterBreak="0">
    <w:nsid w:val="7FE1230C"/>
    <w:multiLevelType w:val="multilevel"/>
    <w:tmpl w:val="5D782A6E"/>
    <w:styleLink w:val="WW8Num2"/>
    <w:lvl w:ilvl="0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1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2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3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4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5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6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7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8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</w:abstractNum>
  <w:num w:numId="1" w16cid:durableId="2066756116">
    <w:abstractNumId w:val="0"/>
  </w:num>
  <w:num w:numId="2" w16cid:durableId="1454976792">
    <w:abstractNumId w:val="29"/>
  </w:num>
  <w:num w:numId="3" w16cid:durableId="693505819">
    <w:abstractNumId w:val="34"/>
  </w:num>
  <w:num w:numId="4" w16cid:durableId="2030712393">
    <w:abstractNumId w:val="15"/>
  </w:num>
  <w:num w:numId="5" w16cid:durableId="86271252">
    <w:abstractNumId w:val="23"/>
  </w:num>
  <w:num w:numId="6" w16cid:durableId="789861032">
    <w:abstractNumId w:val="3"/>
  </w:num>
  <w:num w:numId="7" w16cid:durableId="206649404">
    <w:abstractNumId w:val="22"/>
  </w:num>
  <w:num w:numId="8" w16cid:durableId="1991058833">
    <w:abstractNumId w:val="11"/>
  </w:num>
  <w:num w:numId="9" w16cid:durableId="1431047320">
    <w:abstractNumId w:val="31"/>
  </w:num>
  <w:num w:numId="10" w16cid:durableId="1120302101">
    <w:abstractNumId w:val="21"/>
  </w:num>
  <w:num w:numId="11" w16cid:durableId="2113237046">
    <w:abstractNumId w:val="4"/>
  </w:num>
  <w:num w:numId="12" w16cid:durableId="661393240">
    <w:abstractNumId w:val="5"/>
  </w:num>
  <w:num w:numId="13" w16cid:durableId="1362437339">
    <w:abstractNumId w:val="24"/>
  </w:num>
  <w:num w:numId="14" w16cid:durableId="2034332958">
    <w:abstractNumId w:val="13"/>
  </w:num>
  <w:num w:numId="15" w16cid:durableId="908226946">
    <w:abstractNumId w:val="26"/>
  </w:num>
  <w:num w:numId="16" w16cid:durableId="1158227714">
    <w:abstractNumId w:val="32"/>
  </w:num>
  <w:num w:numId="17" w16cid:durableId="486556893">
    <w:abstractNumId w:val="17"/>
  </w:num>
  <w:num w:numId="18" w16cid:durableId="1907571865">
    <w:abstractNumId w:val="8"/>
  </w:num>
  <w:num w:numId="19" w16cid:durableId="2061512341">
    <w:abstractNumId w:val="36"/>
  </w:num>
  <w:num w:numId="20" w16cid:durableId="1364164256">
    <w:abstractNumId w:val="27"/>
  </w:num>
  <w:num w:numId="21" w16cid:durableId="1719740924">
    <w:abstractNumId w:val="6"/>
  </w:num>
  <w:num w:numId="22" w16cid:durableId="267464973">
    <w:abstractNumId w:val="25"/>
  </w:num>
  <w:num w:numId="23" w16cid:durableId="1438019882">
    <w:abstractNumId w:val="35"/>
  </w:num>
  <w:num w:numId="24" w16cid:durableId="1335500374">
    <w:abstractNumId w:val="7"/>
  </w:num>
  <w:num w:numId="25" w16cid:durableId="1497915932">
    <w:abstractNumId w:val="2"/>
  </w:num>
  <w:num w:numId="26" w16cid:durableId="1152916280">
    <w:abstractNumId w:val="9"/>
  </w:num>
  <w:num w:numId="27" w16cid:durableId="753089925">
    <w:abstractNumId w:val="33"/>
  </w:num>
  <w:num w:numId="28" w16cid:durableId="1689285677">
    <w:abstractNumId w:val="19"/>
  </w:num>
  <w:num w:numId="29" w16cid:durableId="812647859">
    <w:abstractNumId w:val="18"/>
  </w:num>
  <w:num w:numId="30" w16cid:durableId="1581990087">
    <w:abstractNumId w:val="30"/>
  </w:num>
  <w:num w:numId="31" w16cid:durableId="370425389">
    <w:abstractNumId w:val="28"/>
  </w:num>
  <w:num w:numId="32" w16cid:durableId="288972974">
    <w:abstractNumId w:val="37"/>
  </w:num>
  <w:num w:numId="33" w16cid:durableId="571701040">
    <w:abstractNumId w:val="20"/>
  </w:num>
  <w:num w:numId="34" w16cid:durableId="444616279">
    <w:abstractNumId w:val="14"/>
  </w:num>
  <w:num w:numId="35" w16cid:durableId="1127041382">
    <w:abstractNumId w:val="16"/>
  </w:num>
  <w:num w:numId="36" w16cid:durableId="1547064673">
    <w:abstractNumId w:val="1"/>
  </w:num>
  <w:num w:numId="37" w16cid:durableId="144779997">
    <w:abstractNumId w:val="12"/>
  </w:num>
  <w:num w:numId="38" w16cid:durableId="327639956">
    <w:abstractNumId w:val="10"/>
  </w:num>
  <w:num w:numId="39" w16cid:durableId="536509359">
    <w:abstractNumId w:val="37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66333"/>
    <w:rsid w:val="001D0EDA"/>
    <w:rsid w:val="00210DCE"/>
    <w:rsid w:val="004A2DF2"/>
    <w:rsid w:val="005365EE"/>
    <w:rsid w:val="0056647E"/>
    <w:rsid w:val="00602FF5"/>
    <w:rsid w:val="00762010"/>
    <w:rsid w:val="00B062EE"/>
    <w:rsid w:val="00B46E0A"/>
    <w:rsid w:val="00D66333"/>
    <w:rsid w:val="00DB7348"/>
    <w:rsid w:val="00EB0EE9"/>
    <w:rsid w:val="00F2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D33F6"/>
  <w15:docId w15:val="{E6643566-E6A1-4658-A711-81A36602A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numPr>
        <w:numId w:val="1"/>
      </w:numPr>
      <w:jc w:val="center"/>
      <w:textAlignment w:val="auto"/>
      <w:outlineLvl w:val="0"/>
    </w:pPr>
    <w:rPr>
      <w:rFonts w:ascii="Glowworm CE" w:eastAsia="Lucida Sans Unicode" w:hAnsi="Glowworm CE"/>
      <w:sz w:val="32"/>
      <w:lang w:eastAsia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27">
    <w:name w:val="WW_OutlineListStyle_27"/>
    <w:basedOn w:val="Bezlisty"/>
    <w:pPr>
      <w:numPr>
        <w:numId w:val="1"/>
      </w:numPr>
    </w:pPr>
  </w:style>
  <w:style w:type="character" w:customStyle="1" w:styleId="WW8Num3z1">
    <w:name w:val="WW8Num3z1"/>
    <w:rPr>
      <w:rFonts w:ascii="Symbol" w:hAnsi="Symbol" w:cs="Symbol"/>
      <w:i w:val="0"/>
      <w:sz w:val="18"/>
      <w:szCs w:val="18"/>
    </w:rPr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08"/>
    </w:pPr>
  </w:style>
  <w:style w:type="paragraph" w:customStyle="1" w:styleId="WW-Tekstpodstawowy3">
    <w:name w:val="WW-Tekst podstawowy 3"/>
    <w:basedOn w:val="Standard"/>
    <w:pPr>
      <w:spacing w:line="360" w:lineRule="auto"/>
      <w:jc w:val="both"/>
    </w:pPr>
  </w:style>
  <w:style w:type="paragraph" w:styleId="Tekstpodstawowywcity2">
    <w:name w:val="Body Text Indent 2"/>
    <w:basedOn w:val="Standard"/>
    <w:pPr>
      <w:spacing w:line="360" w:lineRule="auto"/>
      <w:ind w:left="720" w:hanging="360"/>
      <w:jc w:val="both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komentarza">
    <w:name w:val="annotation text"/>
    <w:basedOn w:val="Normalny"/>
    <w:rPr>
      <w:sz w:val="20"/>
      <w:szCs w:val="18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paragraph" w:customStyle="1" w:styleId="Tekstpodstawowywcity21">
    <w:name w:val="Tekst podstawowy wcięty 21"/>
    <w:basedOn w:val="Normalny"/>
    <w:pPr>
      <w:widowControl/>
      <w:spacing w:line="360" w:lineRule="auto"/>
      <w:ind w:left="720" w:hanging="360"/>
      <w:jc w:val="both"/>
      <w:textAlignment w:val="auto"/>
    </w:pPr>
    <w:rPr>
      <w:rFonts w:ascii="Arial" w:eastAsia="Times New Roman" w:hAnsi="Arial" w:cs="Times New Roman"/>
      <w:sz w:val="20"/>
      <w:szCs w:val="20"/>
      <w:lang w:eastAsia="ar-SA" w:bidi="ar-SA"/>
    </w:rPr>
  </w:style>
  <w:style w:type="paragraph" w:customStyle="1" w:styleId="Text">
    <w:name w:val="Text"/>
    <w:pPr>
      <w:widowControl/>
      <w:suppressAutoHyphens/>
      <w:spacing w:line="240" w:lineRule="atLeast"/>
      <w:jc w:val="both"/>
      <w:textAlignment w:val="auto"/>
    </w:pPr>
    <w:rPr>
      <w:rFonts w:ascii="Open Sans" w:eastAsia="ArialMT" w:hAnsi="Open Sans" w:cs="Open Sans"/>
      <w:color w:val="231F20"/>
      <w:sz w:val="20"/>
      <w:szCs w:val="20"/>
      <w:lang w:val="en-GB" w:eastAsia="ar-SA" w:bidi="ar-SA"/>
    </w:rPr>
  </w:style>
  <w:style w:type="paragraph" w:styleId="Tekstpodstawowy">
    <w:name w:val="Body Text"/>
    <w:basedOn w:val="Normalny"/>
    <w:pPr>
      <w:spacing w:after="120"/>
    </w:pPr>
    <w:rPr>
      <w:szCs w:val="21"/>
    </w:rPr>
  </w:style>
  <w:style w:type="paragraph" w:customStyle="1" w:styleId="Default">
    <w:name w:val="Default"/>
    <w:pPr>
      <w:widowControl/>
      <w:autoSpaceDE w:val="0"/>
      <w:textAlignment w:val="auto"/>
    </w:pPr>
    <w:rPr>
      <w:rFonts w:ascii="Arial" w:eastAsia="Calibri" w:hAnsi="Arial" w:cs="Arial"/>
      <w:color w:val="000000"/>
      <w:kern w:val="0"/>
      <w:lang w:eastAsia="en-US" w:bidi="ar-SA"/>
    </w:rPr>
  </w:style>
  <w:style w:type="paragraph" w:customStyle="1" w:styleId="TableContents">
    <w:name w:val="Table Contents"/>
    <w:basedOn w:val="Standard"/>
    <w:pPr>
      <w:suppressLineNumbers/>
    </w:pPr>
    <w:rPr>
      <w:rFonts w:eastAsia="Lucida Sans Unicode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eastAsia="Times New Roman" w:hAnsi="Symbol" w:cs="StarSymbol, 'Arial Unicode MS'"/>
      <w:color w:val="auto"/>
      <w:kern w:val="3"/>
      <w:sz w:val="18"/>
      <w:szCs w:val="18"/>
      <w:lang w:val="pl-PL" w:bidi="ar-SA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StarSymbol, 'Arial Unicode MS'"/>
      <w:color w:val="auto"/>
      <w:kern w:val="3"/>
      <w:sz w:val="18"/>
      <w:szCs w:val="18"/>
      <w:lang w:val="pl-PL" w:bidi="ar-SA"/>
    </w:rPr>
  </w:style>
  <w:style w:type="character" w:customStyle="1" w:styleId="Domylnaczcionkaakapitu1">
    <w:name w:val="Domyślna czcionka akapitu1"/>
  </w:style>
  <w:style w:type="character" w:customStyle="1" w:styleId="Internetlink">
    <w:name w:val="Internet link"/>
    <w:basedOn w:val="Domylnaczcionkaakapitu1"/>
    <w:rPr>
      <w:color w:val="0000FF"/>
      <w:u w:val="single"/>
    </w:rPr>
  </w:style>
  <w:style w:type="character" w:customStyle="1" w:styleId="WW8Num3z0">
    <w:name w:val="WW8Num3z0"/>
    <w:rPr>
      <w:rFonts w:ascii="Symbol" w:eastAsia="Times New Roman" w:hAnsi="Symbol" w:cs="StarSymbol, 'Arial Unicode MS'"/>
      <w:b w:val="0"/>
      <w:bCs w:val="0"/>
      <w:color w:val="000000"/>
      <w:kern w:val="3"/>
      <w:sz w:val="18"/>
      <w:szCs w:val="18"/>
      <w:shd w:val="clear" w:color="auto" w:fill="FFFFFF"/>
      <w:lang w:val="pl-PL" w:eastAsia="ar-SA"/>
    </w:rPr>
  </w:style>
  <w:style w:type="character" w:customStyle="1" w:styleId="WW8Num8z0">
    <w:name w:val="WW8Num8z0"/>
    <w:rPr>
      <w:rFonts w:ascii="Times New Roman" w:hAnsi="Times New Roman" w:cs="Times New Roman"/>
      <w:b w:val="0"/>
      <w:i w:val="0"/>
      <w:sz w:val="24"/>
      <w:szCs w:val="24"/>
      <w:lang w:val="pl-PL"/>
    </w:rPr>
  </w:style>
  <w:style w:type="character" w:customStyle="1" w:styleId="WW8Num6z0">
    <w:name w:val="WW8Num6z0"/>
    <w:rPr>
      <w:rFonts w:ascii="Wingdings" w:hAnsi="Wingdings" w:cs="Wingdings"/>
      <w:sz w:val="24"/>
      <w:szCs w:val="24"/>
      <w:shd w:val="clear" w:color="auto" w:fill="FFFFFF"/>
      <w:lang w:val="pl-PL" w:eastAsia="ar-SA"/>
    </w:rPr>
  </w:style>
  <w:style w:type="character" w:customStyle="1" w:styleId="WW8Num4z0">
    <w:name w:val="WW8Num4z0"/>
    <w:rPr>
      <w:rFonts w:ascii="StarSymbol, 'Arial Unicode MS'" w:hAnsi="StarSymbol, 'Arial Unicode MS'" w:cs="StarSymbol, 'Arial Unicode MS'"/>
      <w:sz w:val="24"/>
      <w:szCs w:val="24"/>
      <w:lang w:val="pl-PL" w:eastAsia="ar-SA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tarSymbol, 'Arial Unicode MS'" w:hAnsi="StarSymbol, 'Arial Unicode MS'" w:cs="StarSymbol, 'Arial Unicode MS'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0">
    <w:name w:val="WW8Num7z0"/>
    <w:rPr>
      <w:rFonts w:ascii="Wingdings" w:hAnsi="Wingdings" w:cs="Wingdings"/>
      <w:lang w:val="pl-PL"/>
    </w:rPr>
  </w:style>
  <w:style w:type="character" w:customStyle="1" w:styleId="WW8Num7z1">
    <w:name w:val="WW8Num7z1"/>
    <w:rPr>
      <w:rFonts w:ascii="Times New Roman" w:hAnsi="Times New Roman" w:cs="Times New Roman"/>
      <w:sz w:val="24"/>
      <w:szCs w:val="24"/>
      <w:lang w:val="pl-PL" w:eastAsia="ar-SA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StopkaZnak">
    <w:name w:val="Stopka Znak"/>
    <w:basedOn w:val="Domylnaczcionkaakapitu"/>
    <w:rPr>
      <w:szCs w:val="21"/>
    </w:rPr>
  </w:style>
  <w:style w:type="character" w:styleId="Hipercze">
    <w:name w:val="Hyperlink"/>
    <w:rPr>
      <w:color w:val="0000FF"/>
      <w:u w:val="single"/>
    </w:rPr>
  </w:style>
  <w:style w:type="character" w:customStyle="1" w:styleId="TekstkomentarzaZnak1">
    <w:name w:val="Tekst komentarza Znak1"/>
    <w:basedOn w:val="Domylnaczcionkaakapitu"/>
    <w:rPr>
      <w:sz w:val="20"/>
      <w:szCs w:val="18"/>
    </w:rPr>
  </w:style>
  <w:style w:type="character" w:customStyle="1" w:styleId="TematkomentarzaZnak">
    <w:name w:val="Temat komentarza Znak"/>
    <w:basedOn w:val="TekstkomentarzaZnak1"/>
    <w:rPr>
      <w:b/>
      <w:bCs/>
      <w:sz w:val="20"/>
      <w:szCs w:val="18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character" w:customStyle="1" w:styleId="alb">
    <w:name w:val="a_lb"/>
    <w:basedOn w:val="Domylnaczcionkaakapitu"/>
  </w:style>
  <w:style w:type="character" w:customStyle="1" w:styleId="TekstpodstawowyZnak">
    <w:name w:val="Tekst podstawowy Znak"/>
    <w:basedOn w:val="Domylnaczcionkaakapitu"/>
    <w:rPr>
      <w:szCs w:val="21"/>
    </w:rPr>
  </w:style>
  <w:style w:type="character" w:customStyle="1" w:styleId="Domylnaczcionkaakapitu3">
    <w:name w:val="Domyślna czcionka akapitu3"/>
  </w:style>
  <w:style w:type="character" w:customStyle="1" w:styleId="Mocnowyrniony">
    <w:name w:val="Mocno wyró¿niony"/>
    <w:rPr>
      <w:b/>
      <w:bCs/>
    </w:rPr>
  </w:style>
  <w:style w:type="character" w:customStyle="1" w:styleId="Nagwek1Znak">
    <w:name w:val="Nagłówek 1 Znak"/>
    <w:basedOn w:val="Domylnaczcionkaakapitu"/>
    <w:rPr>
      <w:rFonts w:ascii="Glowworm CE" w:eastAsia="Lucida Sans Unicode" w:hAnsi="Glowworm CE"/>
      <w:kern w:val="3"/>
      <w:sz w:val="32"/>
      <w:lang w:eastAsia="hi-IN"/>
    </w:rPr>
  </w:style>
  <w:style w:type="character" w:customStyle="1" w:styleId="alb-s">
    <w:name w:val="a_lb-s"/>
    <w:basedOn w:val="Domylnaczcionkaakapitu"/>
  </w:style>
  <w:style w:type="numbering" w:customStyle="1" w:styleId="WWOutlineListStyle26">
    <w:name w:val="WW_OutlineListStyle_26"/>
    <w:basedOn w:val="Bezlisty"/>
    <w:pPr>
      <w:numPr>
        <w:numId w:val="2"/>
      </w:numPr>
    </w:pPr>
  </w:style>
  <w:style w:type="numbering" w:customStyle="1" w:styleId="WWOutlineListStyle25">
    <w:name w:val="WW_OutlineListStyle_25"/>
    <w:basedOn w:val="Bezlisty"/>
    <w:pPr>
      <w:numPr>
        <w:numId w:val="3"/>
      </w:numPr>
    </w:pPr>
  </w:style>
  <w:style w:type="numbering" w:customStyle="1" w:styleId="WWOutlineListStyle24">
    <w:name w:val="WW_OutlineListStyle_24"/>
    <w:basedOn w:val="Bezlisty"/>
    <w:pPr>
      <w:numPr>
        <w:numId w:val="4"/>
      </w:numPr>
    </w:pPr>
  </w:style>
  <w:style w:type="numbering" w:customStyle="1" w:styleId="WWOutlineListStyle23">
    <w:name w:val="WW_OutlineListStyle_23"/>
    <w:basedOn w:val="Bezlisty"/>
    <w:pPr>
      <w:numPr>
        <w:numId w:val="5"/>
      </w:numPr>
    </w:pPr>
  </w:style>
  <w:style w:type="numbering" w:customStyle="1" w:styleId="WWOutlineListStyle22">
    <w:name w:val="WW_OutlineListStyle_22"/>
    <w:basedOn w:val="Bezlisty"/>
    <w:pPr>
      <w:numPr>
        <w:numId w:val="6"/>
      </w:numPr>
    </w:pPr>
  </w:style>
  <w:style w:type="numbering" w:customStyle="1" w:styleId="WWOutlineListStyle21">
    <w:name w:val="WW_OutlineListStyle_21"/>
    <w:basedOn w:val="Bezlisty"/>
    <w:pPr>
      <w:numPr>
        <w:numId w:val="7"/>
      </w:numPr>
    </w:pPr>
  </w:style>
  <w:style w:type="numbering" w:customStyle="1" w:styleId="WWOutlineListStyle20">
    <w:name w:val="WW_OutlineListStyle_20"/>
    <w:basedOn w:val="Bezlisty"/>
    <w:pPr>
      <w:numPr>
        <w:numId w:val="8"/>
      </w:numPr>
    </w:pPr>
  </w:style>
  <w:style w:type="numbering" w:customStyle="1" w:styleId="WWOutlineListStyle19">
    <w:name w:val="WW_OutlineListStyle_19"/>
    <w:basedOn w:val="Bezlisty"/>
    <w:pPr>
      <w:numPr>
        <w:numId w:val="9"/>
      </w:numPr>
    </w:pPr>
  </w:style>
  <w:style w:type="numbering" w:customStyle="1" w:styleId="WWNum2">
    <w:name w:val="WWNum2"/>
    <w:basedOn w:val="Bezlisty"/>
    <w:pPr>
      <w:numPr>
        <w:numId w:val="10"/>
      </w:numPr>
    </w:pPr>
  </w:style>
  <w:style w:type="numbering" w:customStyle="1" w:styleId="WWOutlineListStyle18">
    <w:name w:val="WW_OutlineListStyle_18"/>
    <w:basedOn w:val="Bezlisty"/>
    <w:pPr>
      <w:numPr>
        <w:numId w:val="11"/>
      </w:numPr>
    </w:pPr>
  </w:style>
  <w:style w:type="numbering" w:customStyle="1" w:styleId="Outline">
    <w:name w:val="Outline"/>
    <w:basedOn w:val="Bezlisty"/>
    <w:pPr>
      <w:numPr>
        <w:numId w:val="12"/>
      </w:numPr>
    </w:pPr>
  </w:style>
  <w:style w:type="numbering" w:customStyle="1" w:styleId="WWOutlineListStyle17">
    <w:name w:val="WW_OutlineListStyle_17"/>
    <w:basedOn w:val="Bezlisty"/>
    <w:pPr>
      <w:numPr>
        <w:numId w:val="13"/>
      </w:numPr>
    </w:pPr>
  </w:style>
  <w:style w:type="numbering" w:customStyle="1" w:styleId="WWOutlineListStyle16">
    <w:name w:val="WW_OutlineListStyle_16"/>
    <w:basedOn w:val="Bezlisty"/>
    <w:pPr>
      <w:numPr>
        <w:numId w:val="14"/>
      </w:numPr>
    </w:pPr>
  </w:style>
  <w:style w:type="numbering" w:customStyle="1" w:styleId="WWOutlineListStyle15">
    <w:name w:val="WW_OutlineListStyle_15"/>
    <w:basedOn w:val="Bezlisty"/>
    <w:pPr>
      <w:numPr>
        <w:numId w:val="15"/>
      </w:numPr>
    </w:pPr>
  </w:style>
  <w:style w:type="numbering" w:customStyle="1" w:styleId="WWOutlineListStyle14">
    <w:name w:val="WW_OutlineListStyle_14"/>
    <w:basedOn w:val="Bezlisty"/>
    <w:pPr>
      <w:numPr>
        <w:numId w:val="16"/>
      </w:numPr>
    </w:pPr>
  </w:style>
  <w:style w:type="numbering" w:customStyle="1" w:styleId="WWOutlineListStyle13">
    <w:name w:val="WW_OutlineListStyle_13"/>
    <w:basedOn w:val="Bezlisty"/>
    <w:pPr>
      <w:numPr>
        <w:numId w:val="17"/>
      </w:numPr>
    </w:pPr>
  </w:style>
  <w:style w:type="numbering" w:customStyle="1" w:styleId="WWOutlineListStyle12">
    <w:name w:val="WW_OutlineListStyle_12"/>
    <w:basedOn w:val="Bezlisty"/>
    <w:pPr>
      <w:numPr>
        <w:numId w:val="18"/>
      </w:numPr>
    </w:pPr>
  </w:style>
  <w:style w:type="numbering" w:customStyle="1" w:styleId="WWOutlineListStyle11">
    <w:name w:val="WW_OutlineListStyle_11"/>
    <w:basedOn w:val="Bezlisty"/>
    <w:pPr>
      <w:numPr>
        <w:numId w:val="19"/>
      </w:numPr>
    </w:pPr>
  </w:style>
  <w:style w:type="numbering" w:customStyle="1" w:styleId="WWOutlineListStyle10">
    <w:name w:val="WW_OutlineListStyle_10"/>
    <w:basedOn w:val="Bezlisty"/>
    <w:pPr>
      <w:numPr>
        <w:numId w:val="20"/>
      </w:numPr>
    </w:pPr>
  </w:style>
  <w:style w:type="numbering" w:customStyle="1" w:styleId="WWNum1">
    <w:name w:val="WWNum1"/>
    <w:basedOn w:val="Bezlisty"/>
    <w:pPr>
      <w:numPr>
        <w:numId w:val="21"/>
      </w:numPr>
    </w:pPr>
  </w:style>
  <w:style w:type="numbering" w:customStyle="1" w:styleId="WWOutlineListStyle9">
    <w:name w:val="WW_OutlineListStyle_9"/>
    <w:basedOn w:val="Bezlisty"/>
    <w:pPr>
      <w:numPr>
        <w:numId w:val="22"/>
      </w:numPr>
    </w:pPr>
  </w:style>
  <w:style w:type="numbering" w:customStyle="1" w:styleId="WWOutlineListStyle8">
    <w:name w:val="WW_OutlineListStyle_8"/>
    <w:basedOn w:val="Bezlisty"/>
    <w:pPr>
      <w:numPr>
        <w:numId w:val="23"/>
      </w:numPr>
    </w:pPr>
  </w:style>
  <w:style w:type="numbering" w:customStyle="1" w:styleId="WWOutlineListStyle7">
    <w:name w:val="WW_OutlineListStyle_7"/>
    <w:basedOn w:val="Bezlisty"/>
    <w:pPr>
      <w:numPr>
        <w:numId w:val="24"/>
      </w:numPr>
    </w:pPr>
  </w:style>
  <w:style w:type="numbering" w:customStyle="1" w:styleId="WWOutlineListStyle6">
    <w:name w:val="WW_OutlineListStyle_6"/>
    <w:basedOn w:val="Bezlisty"/>
    <w:pPr>
      <w:numPr>
        <w:numId w:val="25"/>
      </w:numPr>
    </w:pPr>
  </w:style>
  <w:style w:type="numbering" w:customStyle="1" w:styleId="WWOutlineListStyle5">
    <w:name w:val="WW_OutlineListStyle_5"/>
    <w:basedOn w:val="Bezlisty"/>
    <w:pPr>
      <w:numPr>
        <w:numId w:val="26"/>
      </w:numPr>
    </w:pPr>
  </w:style>
  <w:style w:type="numbering" w:customStyle="1" w:styleId="WWOutlineListStyle4">
    <w:name w:val="WW_OutlineListStyle_4"/>
    <w:basedOn w:val="Bezlisty"/>
    <w:pPr>
      <w:numPr>
        <w:numId w:val="27"/>
      </w:numPr>
    </w:pPr>
  </w:style>
  <w:style w:type="numbering" w:customStyle="1" w:styleId="WWOutlineListStyle3">
    <w:name w:val="WW_OutlineListStyle_3"/>
    <w:basedOn w:val="Bezlisty"/>
    <w:pPr>
      <w:numPr>
        <w:numId w:val="28"/>
      </w:numPr>
    </w:pPr>
  </w:style>
  <w:style w:type="numbering" w:customStyle="1" w:styleId="WWOutlineListStyle2">
    <w:name w:val="WW_OutlineListStyle_2"/>
    <w:basedOn w:val="Bezlisty"/>
    <w:pPr>
      <w:numPr>
        <w:numId w:val="29"/>
      </w:numPr>
    </w:pPr>
  </w:style>
  <w:style w:type="numbering" w:customStyle="1" w:styleId="WWOutlineListStyle1">
    <w:name w:val="WW_OutlineListStyle_1"/>
    <w:basedOn w:val="Bezlisty"/>
    <w:pPr>
      <w:numPr>
        <w:numId w:val="30"/>
      </w:numPr>
    </w:pPr>
  </w:style>
  <w:style w:type="numbering" w:customStyle="1" w:styleId="WWOutlineListStyle">
    <w:name w:val="WW_OutlineListStyle"/>
    <w:basedOn w:val="Bezlisty"/>
    <w:pPr>
      <w:numPr>
        <w:numId w:val="31"/>
      </w:numPr>
    </w:pPr>
  </w:style>
  <w:style w:type="numbering" w:customStyle="1" w:styleId="WW8Num2">
    <w:name w:val="WW8Num2"/>
    <w:basedOn w:val="Bezlisty"/>
    <w:pPr>
      <w:numPr>
        <w:numId w:val="32"/>
      </w:numPr>
    </w:pPr>
  </w:style>
  <w:style w:type="numbering" w:customStyle="1" w:styleId="WW8Num3">
    <w:name w:val="WW8Num3"/>
    <w:basedOn w:val="Bezlisty"/>
    <w:pPr>
      <w:numPr>
        <w:numId w:val="33"/>
      </w:numPr>
    </w:pPr>
  </w:style>
  <w:style w:type="numbering" w:customStyle="1" w:styleId="WW8Num8">
    <w:name w:val="WW8Num8"/>
    <w:basedOn w:val="Bezlisty"/>
    <w:pPr>
      <w:numPr>
        <w:numId w:val="34"/>
      </w:numPr>
    </w:pPr>
  </w:style>
  <w:style w:type="numbering" w:customStyle="1" w:styleId="WW8Num6">
    <w:name w:val="WW8Num6"/>
    <w:basedOn w:val="Bezlisty"/>
    <w:pPr>
      <w:numPr>
        <w:numId w:val="35"/>
      </w:numPr>
    </w:pPr>
  </w:style>
  <w:style w:type="numbering" w:customStyle="1" w:styleId="WW8Num4">
    <w:name w:val="WW8Num4"/>
    <w:basedOn w:val="Bezlisty"/>
    <w:pPr>
      <w:numPr>
        <w:numId w:val="36"/>
      </w:numPr>
    </w:pPr>
  </w:style>
  <w:style w:type="numbering" w:customStyle="1" w:styleId="WW8Num5">
    <w:name w:val="WW8Num5"/>
    <w:basedOn w:val="Bezlisty"/>
    <w:pPr>
      <w:numPr>
        <w:numId w:val="37"/>
      </w:numPr>
    </w:pPr>
  </w:style>
  <w:style w:type="numbering" w:customStyle="1" w:styleId="WW8Num7">
    <w:name w:val="WW8Num7"/>
    <w:basedOn w:val="Bezlisty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418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jolanta.sztabinska</dc:creator>
  <cp:lastModifiedBy>jolanta.sztabinska</cp:lastModifiedBy>
  <cp:revision>9</cp:revision>
  <cp:lastPrinted>2022-04-26T12:06:00Z</cp:lastPrinted>
  <dcterms:created xsi:type="dcterms:W3CDTF">2022-04-26T10:19:00Z</dcterms:created>
  <dcterms:modified xsi:type="dcterms:W3CDTF">2022-04-26T12:08:00Z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lanta Sztabińska">
    <vt:lpwstr/>
  </property>
</Properties>
</file>