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65C93" w14:textId="77777777" w:rsidR="00F73A7D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 xml:space="preserve">Zarządzenie Nr 51/VII/2024             </w:t>
      </w:r>
    </w:p>
    <w:p w14:paraId="074A7D0D" w14:textId="77777777" w:rsidR="00F73A7D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Burmistrza Gołdapi</w:t>
      </w:r>
    </w:p>
    <w:p w14:paraId="4FAC02C2" w14:textId="77777777" w:rsidR="00F73A7D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sz w:val="20"/>
          <w:szCs w:val="20"/>
        </w:rPr>
      </w:pPr>
      <w:r>
        <w:rPr>
          <w:rFonts w:ascii="Calibri" w:eastAsia="Tahoma" w:hAnsi="Calibri" w:cs="Calibri"/>
          <w:sz w:val="20"/>
          <w:szCs w:val="20"/>
        </w:rPr>
        <w:t>z dnia 1 lipca  2024 r.</w:t>
      </w:r>
    </w:p>
    <w:p w14:paraId="14F2BEAC" w14:textId="77777777" w:rsidR="00F73A7D" w:rsidRDefault="00000000">
      <w:pPr>
        <w:pStyle w:val="Textbody"/>
        <w:spacing w:line="360" w:lineRule="auto"/>
        <w:jc w:val="center"/>
      </w:pPr>
      <w:r>
        <w:rPr>
          <w:rFonts w:ascii="Calibri" w:hAnsi="Calibri" w:cs="Calibri"/>
          <w:b/>
          <w:bCs/>
          <w:sz w:val="20"/>
          <w:szCs w:val="20"/>
        </w:rPr>
        <w:t xml:space="preserve">w sprawie przeprowadzenia naboru na wolne stanowisko urzędnicze </w:t>
      </w:r>
      <w:r>
        <w:rPr>
          <w:rFonts w:ascii="Calibri" w:eastAsia="Arial" w:hAnsi="Calibri" w:cs="Calibri"/>
          <w:b/>
          <w:bCs/>
          <w:sz w:val="20"/>
          <w:szCs w:val="20"/>
        </w:rPr>
        <w:t>do spraw Gospodarki Odpadami komunalnymi i windykacji  opłat w Wydziale Finansów i Realizacji Budżetu Urzędu Miejskiego w Gołdapi</w:t>
      </w:r>
    </w:p>
    <w:p w14:paraId="3F897911" w14:textId="133633D8" w:rsidR="00F73A7D" w:rsidRDefault="00000000">
      <w:pPr>
        <w:pStyle w:val="Standard"/>
        <w:tabs>
          <w:tab w:val="left" w:pos="0"/>
        </w:tabs>
        <w:spacing w:line="360" w:lineRule="auto"/>
        <w:ind w:firstLine="284"/>
        <w:jc w:val="both"/>
      </w:pPr>
      <w:r>
        <w:rPr>
          <w:rFonts w:ascii="Calibri" w:eastAsia="Tahoma" w:hAnsi="Calibri" w:cs="Calibri"/>
          <w:sz w:val="20"/>
          <w:szCs w:val="20"/>
        </w:rPr>
        <w:t>Na podstawie art. 33 ust. 1 ustawy z dnia 8 marca 1990 r. o samorządzie gminnym (</w:t>
      </w:r>
      <w:proofErr w:type="spellStart"/>
      <w:r>
        <w:rPr>
          <w:rFonts w:ascii="Calibri" w:eastAsia="Tahoma" w:hAnsi="Calibri" w:cs="Calibri"/>
          <w:sz w:val="20"/>
          <w:szCs w:val="20"/>
        </w:rPr>
        <w:t>t.j</w:t>
      </w:r>
      <w:proofErr w:type="spellEnd"/>
      <w:r>
        <w:rPr>
          <w:rFonts w:ascii="Calibri" w:eastAsia="Tahoma" w:hAnsi="Calibri" w:cs="Calibri"/>
          <w:sz w:val="20"/>
          <w:szCs w:val="20"/>
        </w:rPr>
        <w:t xml:space="preserve">. Dz. U. z 2023 r. poz. 40 z </w:t>
      </w:r>
      <w:proofErr w:type="spellStart"/>
      <w:r>
        <w:rPr>
          <w:rFonts w:ascii="Calibri" w:eastAsia="Tahoma" w:hAnsi="Calibri" w:cs="Calibri"/>
          <w:sz w:val="20"/>
          <w:szCs w:val="20"/>
        </w:rPr>
        <w:t>późn</w:t>
      </w:r>
      <w:proofErr w:type="spellEnd"/>
      <w:r>
        <w:rPr>
          <w:rFonts w:ascii="Calibri" w:eastAsia="Tahoma" w:hAnsi="Calibri" w:cs="Calibri"/>
          <w:sz w:val="20"/>
          <w:szCs w:val="20"/>
        </w:rPr>
        <w:t>. zm.) w związku z art. 11 ust. 2 ustawy z dnia 21 listopada 2008 r. o pracownikach samorządowych</w:t>
      </w:r>
      <w:bookmarkStart w:id="0" w:name="_Hlk28549496"/>
      <w:r w:rsidR="00AE6A18">
        <w:rPr>
          <w:rFonts w:ascii="Calibri" w:eastAsia="Tahoma" w:hAnsi="Calibri" w:cs="Calibri"/>
          <w:sz w:val="20"/>
          <w:szCs w:val="20"/>
        </w:rPr>
        <w:t xml:space="preserve"> </w:t>
      </w:r>
      <w:r>
        <w:rPr>
          <w:rFonts w:ascii="Calibri" w:eastAsia="Tahoma" w:hAnsi="Calibri" w:cs="Calibri"/>
          <w:sz w:val="20"/>
          <w:szCs w:val="20"/>
        </w:rPr>
        <w:t>(</w:t>
      </w:r>
      <w:proofErr w:type="spellStart"/>
      <w:r>
        <w:rPr>
          <w:rFonts w:ascii="Calibri" w:eastAsia="Tahoma" w:hAnsi="Calibri" w:cs="Calibri"/>
          <w:sz w:val="20"/>
          <w:szCs w:val="20"/>
        </w:rPr>
        <w:t>t.j</w:t>
      </w:r>
      <w:proofErr w:type="spellEnd"/>
      <w:r>
        <w:rPr>
          <w:rFonts w:ascii="Calibri" w:eastAsia="Tahoma" w:hAnsi="Calibri" w:cs="Calibri"/>
          <w:sz w:val="20"/>
          <w:szCs w:val="20"/>
        </w:rPr>
        <w:t>. Dz. U. z 2022 r. poz. 530</w:t>
      </w:r>
      <w:r>
        <w:t xml:space="preserve"> </w:t>
      </w:r>
      <w:r>
        <w:rPr>
          <w:rFonts w:ascii="Calibri" w:eastAsia="Tahoma" w:hAnsi="Calibri" w:cs="Calibri"/>
          <w:sz w:val="20"/>
          <w:szCs w:val="20"/>
        </w:rPr>
        <w:t xml:space="preserve">z </w:t>
      </w:r>
      <w:proofErr w:type="spellStart"/>
      <w:r>
        <w:rPr>
          <w:rFonts w:ascii="Calibri" w:eastAsia="Tahoma" w:hAnsi="Calibri" w:cs="Calibri"/>
          <w:sz w:val="20"/>
          <w:szCs w:val="20"/>
        </w:rPr>
        <w:t>późn</w:t>
      </w:r>
      <w:proofErr w:type="spellEnd"/>
      <w:r>
        <w:rPr>
          <w:rFonts w:ascii="Calibri" w:eastAsia="Tahoma" w:hAnsi="Calibri" w:cs="Calibri"/>
          <w:sz w:val="20"/>
          <w:szCs w:val="20"/>
        </w:rPr>
        <w:t>. zm.)</w:t>
      </w:r>
      <w:bookmarkEnd w:id="0"/>
      <w:r>
        <w:rPr>
          <w:rFonts w:ascii="Calibri" w:eastAsia="Tahoma" w:hAnsi="Calibri" w:cs="Calibri"/>
          <w:sz w:val="20"/>
          <w:szCs w:val="20"/>
        </w:rPr>
        <w:t xml:space="preserve"> i § 2 Regulaminu naboru na wolne stanowiska urzędnicze w Urzędzie Miejskim w Gołdapi oraz na wolne stanowiska kierowników gminnych jednostek organizacyjnych stanowiącego załącznik do Zarządzenia </w:t>
      </w:r>
      <w:r w:rsidR="00AE6A18">
        <w:rPr>
          <w:rFonts w:ascii="Calibri" w:eastAsia="Tahoma" w:hAnsi="Calibri" w:cs="Calibri"/>
          <w:sz w:val="20"/>
          <w:szCs w:val="20"/>
        </w:rPr>
        <w:br/>
      </w:r>
      <w:r>
        <w:rPr>
          <w:rFonts w:ascii="Calibri" w:eastAsia="Tahoma" w:hAnsi="Calibri" w:cs="Calibri"/>
          <w:sz w:val="20"/>
          <w:szCs w:val="20"/>
        </w:rPr>
        <w:t>nr 720/VI/2009 Burmistrza Gołdapi z dnia 18 czerwca 2009 r. w sprawie wprowadzenia „Regulaminu naboru na wolne stanowiska urzędnicze w Urzędzie Miejskim w Gołdapi oraz na wolne stanowiska kierowników gminnych jednostek organizacyjnych”, zarządzam co następuje:</w:t>
      </w:r>
    </w:p>
    <w:p w14:paraId="17F65DF1" w14:textId="77777777" w:rsidR="00F73A7D" w:rsidRDefault="00000000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§ 1.1.</w:t>
      </w:r>
      <w:r>
        <w:rPr>
          <w:rFonts w:ascii="Calibri" w:eastAsia="Tahoma" w:hAnsi="Calibri" w:cs="Calibri"/>
          <w:sz w:val="20"/>
          <w:szCs w:val="20"/>
        </w:rPr>
        <w:t xml:space="preserve"> Ogłasza się nabór kandydatów na stanowisko urzędnicze ds. Gospodarki Odpadami Komunalnymi i windykacji  opłat w Wydziale Finansów i Realizacji Budżetu.</w:t>
      </w:r>
    </w:p>
    <w:p w14:paraId="617E9514" w14:textId="77777777" w:rsidR="00F73A7D" w:rsidRDefault="00000000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2.</w:t>
      </w:r>
      <w:r>
        <w:rPr>
          <w:rFonts w:ascii="Calibri" w:eastAsia="Tahoma" w:hAnsi="Calibri" w:cs="Calibri"/>
          <w:sz w:val="20"/>
          <w:szCs w:val="20"/>
        </w:rPr>
        <w:t xml:space="preserve"> Wymagania i kwalifikacje, jakie powinni posiadać kandydaci przystępujący do naboru, sposób ich udokumentowania oraz warunki przyjmowania dokumentów aplikacyjnych określone zostały w ogłoszeniu o naborze, stanowiącym załącznik do niniejszego zarządzenia.</w:t>
      </w:r>
    </w:p>
    <w:p w14:paraId="502A18C0" w14:textId="216F955A" w:rsidR="00F73A7D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2.1.</w:t>
      </w:r>
      <w:r>
        <w:rPr>
          <w:rFonts w:ascii="Calibri" w:hAnsi="Calibri" w:cs="Calibri"/>
          <w:color w:val="000000"/>
          <w:sz w:val="20"/>
          <w:szCs w:val="20"/>
        </w:rPr>
        <w:t xml:space="preserve"> W celu przeprowadzenia czynności naboru na wolne stanowisko urzędnicze – ustala się Komisję Rekrutacyjną </w:t>
      </w:r>
      <w:r w:rsidR="00AE6A18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>w składzie:</w:t>
      </w:r>
    </w:p>
    <w:p w14:paraId="7A045A95" w14:textId="77777777" w:rsidR="00F73A7D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1) Sylwia Ostrowska – Skarbnik Gminy Gołdap – Przewodnicząca Komisji,</w:t>
      </w:r>
    </w:p>
    <w:p w14:paraId="1414085B" w14:textId="77777777" w:rsidR="00F73A7D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2) Anna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Rawinis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– Sekretarz Gminy Gołdap – Zastępca Przewodniczącego Komisji,</w:t>
      </w:r>
    </w:p>
    <w:p w14:paraId="5F915935" w14:textId="77777777" w:rsidR="00F73A7D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3) Agnieszka Ryszewska – Zastępca Skarbnika Gminy Gołdap – Członek Komisji,</w:t>
      </w:r>
    </w:p>
    <w:p w14:paraId="66183166" w14:textId="77777777" w:rsidR="00F73A7D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4) Magdalena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Zymkowska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–Kierownika Wydziału Gospodarki Komunalnej – Członek Komisji,</w:t>
      </w:r>
    </w:p>
    <w:p w14:paraId="492C0C84" w14:textId="77777777" w:rsidR="00F73A7D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5) Marta Zarzycka – Główny Specjalista ds. kadr i płac – Sekretarz Komisji.</w:t>
      </w:r>
    </w:p>
    <w:p w14:paraId="39E90476" w14:textId="0C5B58E0" w:rsidR="00F73A7D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2.</w:t>
      </w:r>
      <w:r>
        <w:rPr>
          <w:rFonts w:ascii="Calibri" w:hAnsi="Calibri" w:cs="Calibri"/>
          <w:color w:val="000000"/>
          <w:sz w:val="20"/>
          <w:szCs w:val="20"/>
        </w:rPr>
        <w:t xml:space="preserve"> Przewodniczący Komisji Rekrutacyjnej kieruje pracami Komisji, a w przypadku jego nieobecności </w:t>
      </w:r>
      <w:r w:rsidR="00AE6A18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>Z– ca Przewodniczącego Komisji.</w:t>
      </w:r>
    </w:p>
    <w:p w14:paraId="3B5CFAE9" w14:textId="77777777" w:rsidR="00F73A7D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3.</w:t>
      </w:r>
      <w:r>
        <w:rPr>
          <w:rFonts w:ascii="Calibri" w:hAnsi="Calibri" w:cs="Calibri"/>
          <w:color w:val="000000"/>
          <w:sz w:val="20"/>
          <w:szCs w:val="20"/>
        </w:rPr>
        <w:t xml:space="preserve"> Komisja Rekrutacyjna może podejmować prawomocne decyzje w obecności co najmniej trzech członków Komisji, </w:t>
      </w:r>
      <w:r>
        <w:rPr>
          <w:rFonts w:ascii="Calibri" w:hAnsi="Calibri" w:cs="Calibri"/>
          <w:color w:val="000000"/>
          <w:sz w:val="20"/>
          <w:szCs w:val="20"/>
        </w:rPr>
        <w:br/>
        <w:t>w tym Przewodniczącego Komisji lub Zastępcy Przewodniczącego Komisji.</w:t>
      </w:r>
    </w:p>
    <w:p w14:paraId="79128087" w14:textId="77777777" w:rsidR="00F73A7D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4.</w:t>
      </w:r>
      <w:r>
        <w:rPr>
          <w:rFonts w:ascii="Calibri" w:hAnsi="Calibri" w:cs="Calibri"/>
          <w:color w:val="000000"/>
          <w:sz w:val="20"/>
          <w:szCs w:val="20"/>
        </w:rPr>
        <w:t xml:space="preserve"> Upoważnia się Komisję Rekrutacyjną do działania i podejmowania czynności w trybie i na zasadach określonych Zarządzeniem Nr 720/VI/09 z dnia 18 czerwca 2009 r. w sprawie wprowadzenia „Regulaminu naboru na wolne stanowiska urzędnicze w Urzędzie Miejskim w Gołdapi oraz na wolne stanowiska kierowników gminnych jednostek organizacyjnych”. </w:t>
      </w:r>
    </w:p>
    <w:p w14:paraId="55D9AA9C" w14:textId="77777777" w:rsidR="00F73A7D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3.</w:t>
      </w:r>
      <w:r>
        <w:rPr>
          <w:rFonts w:ascii="Calibri" w:hAnsi="Calibri" w:cs="Calibri"/>
          <w:color w:val="000000"/>
          <w:sz w:val="20"/>
          <w:szCs w:val="20"/>
        </w:rPr>
        <w:t xml:space="preserve"> Wykonanie zarządzenia powierzam Przewodniczącemu Komisji.</w:t>
      </w:r>
    </w:p>
    <w:p w14:paraId="1A730E59" w14:textId="77777777" w:rsidR="00F73A7D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4.</w:t>
      </w:r>
      <w:r>
        <w:rPr>
          <w:rFonts w:ascii="Calibri" w:hAnsi="Calibri" w:cs="Calibri"/>
          <w:color w:val="000000"/>
          <w:sz w:val="20"/>
          <w:szCs w:val="20"/>
        </w:rPr>
        <w:t xml:space="preserve"> Nadzór nad wykonaniem Zarządzenia powierzam sekretarzowi gminy.</w:t>
      </w:r>
    </w:p>
    <w:p w14:paraId="4AFA207B" w14:textId="77777777" w:rsidR="00F73A7D" w:rsidRDefault="00000000">
      <w:pPr>
        <w:pStyle w:val="Standard"/>
        <w:spacing w:line="360" w:lineRule="auto"/>
        <w:jc w:val="both"/>
      </w:pPr>
      <w:r>
        <w:rPr>
          <w:rFonts w:ascii="Calibri" w:eastAsia="Tahoma" w:hAnsi="Calibri" w:cs="Calibri"/>
          <w:b/>
          <w:bCs/>
          <w:color w:val="000000"/>
          <w:sz w:val="20"/>
          <w:szCs w:val="20"/>
        </w:rPr>
        <w:t xml:space="preserve">§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5.</w:t>
      </w:r>
      <w:r>
        <w:rPr>
          <w:rFonts w:ascii="Calibri" w:hAnsi="Calibri" w:cs="Calibri"/>
          <w:color w:val="000000"/>
          <w:sz w:val="20"/>
          <w:szCs w:val="20"/>
        </w:rPr>
        <w:t xml:space="preserve"> Zarządzenie wchodzi w życie z dniem podjęcia.</w:t>
      </w:r>
    </w:p>
    <w:p w14:paraId="78BCF8B4" w14:textId="77777777" w:rsidR="00F73A7D" w:rsidRDefault="00F73A7D">
      <w:pPr>
        <w:pStyle w:val="Standard"/>
        <w:spacing w:line="360" w:lineRule="auto"/>
        <w:rPr>
          <w:rFonts w:ascii="Calibri" w:eastAsia="Tahoma" w:hAnsi="Calibri" w:cs="Calibri"/>
          <w:sz w:val="20"/>
          <w:szCs w:val="20"/>
        </w:rPr>
      </w:pPr>
    </w:p>
    <w:p w14:paraId="049E126C" w14:textId="77777777" w:rsidR="00F73A7D" w:rsidRDefault="00000000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 Gołdapi</w:t>
      </w:r>
    </w:p>
    <w:p w14:paraId="3F35649E" w14:textId="77777777" w:rsidR="00F73A7D" w:rsidRDefault="00000000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 xml:space="preserve">Konrad </w:t>
      </w:r>
      <w:proofErr w:type="spellStart"/>
      <w:r>
        <w:rPr>
          <w:rFonts w:ascii="Calibri" w:eastAsia="Tahoma" w:hAnsi="Calibri" w:cs="Calibri"/>
          <w:b/>
          <w:bCs/>
          <w:sz w:val="20"/>
          <w:szCs w:val="20"/>
        </w:rPr>
        <w:t>Kazaniecki</w:t>
      </w:r>
      <w:proofErr w:type="spellEnd"/>
    </w:p>
    <w:p w14:paraId="7E61E1C1" w14:textId="77777777" w:rsidR="00F73A7D" w:rsidRDefault="00F73A7D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C1E9996" w14:textId="77777777" w:rsidR="00F73A7D" w:rsidRDefault="00F73A7D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CF6B556" w14:textId="77777777" w:rsidR="00F73A7D" w:rsidRDefault="00F73A7D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6F974D4D" w14:textId="77777777" w:rsidR="00F73A7D" w:rsidRDefault="00F73A7D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1A7D717F" w14:textId="77777777" w:rsidR="00F73A7D" w:rsidRDefault="00000000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          Załącznik do Zarządzenia Nr  51/VII/2024    </w:t>
      </w:r>
    </w:p>
    <w:p w14:paraId="5977C59D" w14:textId="77777777" w:rsidR="00F73A7D" w:rsidRDefault="00000000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                Burmistrza Gołdapi z  dnia 1 lipca 2024 r.</w:t>
      </w:r>
    </w:p>
    <w:p w14:paraId="62E505E1" w14:textId="77777777" w:rsidR="00F73A7D" w:rsidRDefault="00F73A7D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71F6D85" w14:textId="77777777" w:rsidR="00F73A7D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Burmistrz Gołdapi</w:t>
      </w:r>
    </w:p>
    <w:p w14:paraId="5BB9468E" w14:textId="77777777" w:rsidR="00F73A7D" w:rsidRDefault="00000000">
      <w:pPr>
        <w:pStyle w:val="Standard"/>
        <w:spacing w:line="360" w:lineRule="auto"/>
        <w:jc w:val="center"/>
      </w:pPr>
      <w:r>
        <w:rPr>
          <w:rFonts w:ascii="Calibri" w:hAnsi="Calibri" w:cs="Calibri"/>
          <w:b/>
          <w:bCs/>
          <w:sz w:val="20"/>
          <w:szCs w:val="20"/>
        </w:rPr>
        <w:t xml:space="preserve">ogłasza nabór na wolne stanowisko urzędnicze </w:t>
      </w:r>
      <w:r>
        <w:rPr>
          <w:rFonts w:ascii="Calibri" w:eastAsia="Arial" w:hAnsi="Calibri" w:cs="Calibri"/>
          <w:b/>
          <w:bCs/>
          <w:sz w:val="20"/>
          <w:szCs w:val="20"/>
        </w:rPr>
        <w:t>do spraw Gospodarki Odpadami Komunalnymi i windykacji  opłat</w:t>
      </w:r>
      <w:r>
        <w:rPr>
          <w:rFonts w:ascii="Calibri" w:eastAsia="Arial" w:hAnsi="Calibri" w:cs="Calibri"/>
          <w:b/>
          <w:bCs/>
          <w:sz w:val="20"/>
          <w:szCs w:val="20"/>
        </w:rPr>
        <w:br/>
        <w:t>w Wydziale Finansów i Realizacji Budżetu Urzędu Miejskiego w Gołdapi</w:t>
      </w:r>
    </w:p>
    <w:p w14:paraId="6DD49B1C" w14:textId="77777777" w:rsidR="00F73A7D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Plac Zwycięstwa 14, 19-500 Gołdap</w:t>
      </w:r>
    </w:p>
    <w:p w14:paraId="104F8619" w14:textId="77777777" w:rsidR="00F73A7D" w:rsidRDefault="00000000">
      <w:pPr>
        <w:pStyle w:val="Textbody"/>
        <w:spacing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I. Wymagania niezbędne:</w:t>
      </w:r>
    </w:p>
    <w:p w14:paraId="55D8298C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1. Obywatelstwo państwa członkowskiego Unii Europejskiej lub innego państwa, którego obywatelom,  na podstawie umów międzynarodowych lub przepisów prawa wspólnotowego, przysługuje prawo podjęcia zatrudnienia na terytorium Rzeczypospolitej Polskiej.</w:t>
      </w:r>
    </w:p>
    <w:p w14:paraId="60BED01A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2. Pełna zdolność do czynności prawnych oraz korzystanie z pełni praw publicznych.</w:t>
      </w:r>
    </w:p>
    <w:p w14:paraId="13425309" w14:textId="77777777" w:rsidR="00F73A7D" w:rsidRDefault="00000000">
      <w:pPr>
        <w:pStyle w:val="Standard"/>
        <w:autoSpaceDE w:val="0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>3. Niekaralność za umyślne przestępstwo ścigane z oskarżenia publicznego lub umyślne przestępstwo skarbowe.</w:t>
      </w:r>
    </w:p>
    <w:p w14:paraId="72782EB9" w14:textId="77777777" w:rsidR="00F73A7D" w:rsidRDefault="00000000">
      <w:pPr>
        <w:pStyle w:val="Standard"/>
        <w:autoSpaceDE w:val="0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>4. Wykształcenie minimum średnie, preferowane kierunki: rachunkowość i finanse.</w:t>
      </w:r>
    </w:p>
    <w:p w14:paraId="07A560BA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5. Nieposzlakowana opinia.</w:t>
      </w:r>
    </w:p>
    <w:p w14:paraId="6E7C7A3D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  <w:t>6. Spełnienie wymagań określonych w art. 6 ustawy o pracownikach samorządowych zdefiniowanych dla stanowisk urzędniczych.</w:t>
      </w:r>
    </w:p>
    <w:p w14:paraId="386A589E" w14:textId="77777777" w:rsidR="00F73A7D" w:rsidRDefault="00000000">
      <w:pPr>
        <w:pStyle w:val="Standard"/>
        <w:autoSpaceDE w:val="0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7. </w:t>
      </w:r>
      <w:r>
        <w:rPr>
          <w:rFonts w:ascii="Calibri" w:hAnsi="Calibri" w:cs="Calibri"/>
          <w:sz w:val="20"/>
          <w:szCs w:val="20"/>
        </w:rPr>
        <w:t>Znajomość i umiejętność właściwej interpretacji uregulowań prawnych z zakresu:</w:t>
      </w:r>
    </w:p>
    <w:p w14:paraId="62D672F3" w14:textId="77777777" w:rsidR="00F73A7D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utrzymaniu czystości i porządku w gminach;</w:t>
      </w:r>
    </w:p>
    <w:p w14:paraId="5804AE0A" w14:textId="77777777" w:rsidR="00F73A7D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postępowaniu egzekucyjnym w administracji;</w:t>
      </w:r>
    </w:p>
    <w:p w14:paraId="4695A6B3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ordynacja podatkowa;</w:t>
      </w:r>
    </w:p>
    <w:p w14:paraId="7628FE89" w14:textId="77777777" w:rsidR="00F73A7D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kodeks postępowania administracyjnego;</w:t>
      </w:r>
    </w:p>
    <w:p w14:paraId="1DB9C1FC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finansach publicznych;</w:t>
      </w:r>
    </w:p>
    <w:p w14:paraId="7A53AFE5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rachunkowości;</w:t>
      </w:r>
    </w:p>
    <w:p w14:paraId="778FCBBD" w14:textId="77777777" w:rsidR="00F73A7D" w:rsidRDefault="00000000">
      <w:pPr>
        <w:pStyle w:val="Standard"/>
        <w:autoSpaceDE w:val="0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</w:t>
      </w:r>
      <w:r>
        <w:rPr>
          <w:rFonts w:ascii="Calibri" w:eastAsia="Times New Roman" w:hAnsi="Calibri" w:cs="Calibri"/>
          <w:sz w:val="20"/>
          <w:szCs w:val="20"/>
          <w:lang w:bidi="ar-SA"/>
        </w:rPr>
        <w:t>Ustawa o odpowiedzialności za naruszenie dyscypliny finansów publicznych;</w:t>
      </w:r>
    </w:p>
    <w:p w14:paraId="6288130F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pracownikach samorządowych;</w:t>
      </w:r>
    </w:p>
    <w:p w14:paraId="19501AF7" w14:textId="77777777" w:rsidR="00F73A7D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dostępie do informacji publicznej;</w:t>
      </w:r>
    </w:p>
    <w:p w14:paraId="31273A84" w14:textId="77777777" w:rsidR="00F73A7D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ochronie danych osobowych;</w:t>
      </w:r>
    </w:p>
    <w:p w14:paraId="48FCAA0D" w14:textId="77777777" w:rsidR="00F73A7D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Ustawa o podatkach i opłatach lokalnych;</w:t>
      </w:r>
    </w:p>
    <w:p w14:paraId="2014953C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Rozporządzenia Prezesa Rady Ministrów w sprawie instrukcji kancelaryjnej, jednolitych rzeczowych wykazów akt </w:t>
      </w:r>
      <w:r>
        <w:rPr>
          <w:rFonts w:ascii="Calibri" w:eastAsia="DejaVuSerifCondensed" w:hAnsi="Calibri" w:cs="Calibri"/>
          <w:color w:val="000000"/>
          <w:sz w:val="20"/>
          <w:szCs w:val="20"/>
        </w:rPr>
        <w:br/>
        <w:t>oraz instrukcji w sprawie organizacji i zakresu działania archiwów zakładowych;</w:t>
      </w:r>
    </w:p>
    <w:p w14:paraId="50ADD079" w14:textId="77777777" w:rsidR="00F73A7D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Regulaminu Organizacyjnego Urzędu Miejskiego w Gołdapi;</w:t>
      </w:r>
    </w:p>
    <w:p w14:paraId="37239C35" w14:textId="77777777" w:rsidR="00F73A7D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Statutu Gminy Gołdap.</w:t>
      </w:r>
    </w:p>
    <w:p w14:paraId="6C2C6675" w14:textId="77777777" w:rsidR="00F73A7D" w:rsidRDefault="00000000">
      <w:pPr>
        <w:pStyle w:val="Textbody"/>
        <w:spacing w:line="360" w:lineRule="auto"/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II. Wymagani</w:t>
      </w:r>
      <w:r>
        <w:rPr>
          <w:rFonts w:ascii="Calibri" w:hAnsi="Calibri" w:cs="Calibri"/>
          <w:b/>
          <w:bCs/>
          <w:sz w:val="20"/>
          <w:szCs w:val="20"/>
          <w:u w:val="single"/>
        </w:rPr>
        <w:t>a dodatkowe:</w:t>
      </w:r>
    </w:p>
    <w:p w14:paraId="7E638219" w14:textId="77777777" w:rsidR="00F73A7D" w:rsidRDefault="00000000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Doświadczenie w pracy w administracji.</w:t>
      </w:r>
    </w:p>
    <w:p w14:paraId="4A82F2FD" w14:textId="77777777" w:rsidR="00F73A7D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2. </w:t>
      </w:r>
      <w:r>
        <w:rPr>
          <w:rFonts w:ascii="Calibri" w:hAnsi="Calibri" w:cs="Calibri"/>
          <w:color w:val="000000"/>
          <w:sz w:val="20"/>
          <w:szCs w:val="20"/>
        </w:rPr>
        <w:t>Umiejętność pracy przy wykorzystaniu systemów informatycznych, w tym programów księgowych.</w:t>
      </w:r>
    </w:p>
    <w:p w14:paraId="1CB0C222" w14:textId="77777777" w:rsidR="00F73A7D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color w:val="000000"/>
          <w:sz w:val="20"/>
          <w:szCs w:val="20"/>
        </w:rPr>
        <w:t>3. Umiejętność analitycznego myśl</w:t>
      </w:r>
      <w:r>
        <w:rPr>
          <w:rFonts w:ascii="Calibri" w:hAnsi="Calibri" w:cs="Calibri"/>
          <w:sz w:val="20"/>
          <w:szCs w:val="20"/>
        </w:rPr>
        <w:t xml:space="preserve">enia, pozyskiwania informacji oraz przeprowadzania analiz, tworzenia prognoz </w:t>
      </w:r>
    </w:p>
    <w:p w14:paraId="44144D3F" w14:textId="77777777" w:rsidR="00F73A7D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>w oparciu o materiały źródłowe i przewidywane założenia.</w:t>
      </w:r>
    </w:p>
    <w:p w14:paraId="59E43AE2" w14:textId="77777777" w:rsidR="00F73A7D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4. Umiejętność  sprawnej organizacji pracy i samodzielnego wykonywania zadań oraz </w:t>
      </w:r>
      <w:r>
        <w:rPr>
          <w:rFonts w:ascii="Calibri" w:eastAsia="DejaVuSerifCondensed" w:hAnsi="Calibri" w:cs="Calibri"/>
          <w:sz w:val="20"/>
          <w:szCs w:val="20"/>
        </w:rPr>
        <w:t>umiejętność pracy w zespole.</w:t>
      </w:r>
    </w:p>
    <w:p w14:paraId="23B3D781" w14:textId="77777777" w:rsidR="00F73A7D" w:rsidRDefault="00000000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>5.Dyspozycyjność, odpowiedzialność, sumienność, rzetelność, kreatywność, systematyczność i komunikatywność.</w:t>
      </w:r>
    </w:p>
    <w:p w14:paraId="455F3CD1" w14:textId="77777777" w:rsidR="00F73A7D" w:rsidRDefault="00000000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lastRenderedPageBreak/>
        <w:t>6. Umiejętność pracy pod presją czasu.</w:t>
      </w:r>
    </w:p>
    <w:p w14:paraId="71ACE64E" w14:textId="77777777" w:rsidR="00F73A7D" w:rsidRDefault="00000000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III. Informacja o warunkach pracy na danym stanowisku:</w:t>
      </w:r>
    </w:p>
    <w:p w14:paraId="110C2A03" w14:textId="77777777" w:rsidR="00F73A7D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Wymiar czasu pracy: </w:t>
      </w:r>
      <w:r>
        <w:rPr>
          <w:rFonts w:ascii="Calibri" w:hAnsi="Calibri" w:cs="Calibri"/>
          <w:color w:val="000000"/>
          <w:sz w:val="20"/>
          <w:szCs w:val="20"/>
        </w:rPr>
        <w:t>pełny etat, umowa o pracę na czas określony z możliwością przedłużenia na czas nieokreślony.</w:t>
      </w:r>
    </w:p>
    <w:p w14:paraId="1AB46951" w14:textId="77777777" w:rsidR="00F73A7D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Miejsce pracy:</w:t>
      </w:r>
      <w:r>
        <w:rPr>
          <w:rFonts w:ascii="Calibri" w:hAnsi="Calibri" w:cs="Calibri"/>
          <w:sz w:val="20"/>
          <w:szCs w:val="20"/>
        </w:rPr>
        <w:t xml:space="preserve"> stanowisko pracy mieści się na drugim piętrze w budynku Urzędu trzykondygnacyjnym bez windy. Bezpieczne warunki pracy. Budynek wyposażony jest w podjazd umożliwiający wjazd do budynku wózkiem inwalidzkim. Toalety niedostosowane do wózków inwalidzkich.</w:t>
      </w:r>
    </w:p>
    <w:p w14:paraId="1639130F" w14:textId="77777777" w:rsidR="00F73A7D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Stanowisko pracy:</w:t>
      </w:r>
      <w:r>
        <w:rPr>
          <w:rFonts w:ascii="Calibri" w:hAnsi="Calibri" w:cs="Calibri"/>
          <w:sz w:val="20"/>
          <w:szCs w:val="20"/>
        </w:rPr>
        <w:t xml:space="preserve"> Stanowisko pracy związane jest z pracą przy monitorze ekranowym co najmniej połowę dobowego wymiaru czasu pracy, bezpośredni kontakt z interesantami.</w:t>
      </w:r>
    </w:p>
    <w:p w14:paraId="269CD6A1" w14:textId="77777777" w:rsidR="00F73A7D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Wskaźnik zatrudnienia osób niepełnosprawnych</w:t>
      </w:r>
      <w:r>
        <w:rPr>
          <w:rFonts w:ascii="Calibri" w:hAnsi="Calibri" w:cs="Calibri"/>
          <w:sz w:val="20"/>
          <w:szCs w:val="20"/>
        </w:rPr>
        <w:t xml:space="preserve">: W miesiącu poprzedzającym datę upublicznienia ogłoszenia wskaźnik zatrudnienia osób niepełnosprawnych w jednostce, w rozumieniu przepisów o rehabilitacji zawodowej i społecznej </w:t>
      </w:r>
      <w:r>
        <w:rPr>
          <w:rFonts w:ascii="Calibri" w:hAnsi="Calibri" w:cs="Calibri"/>
          <w:sz w:val="20"/>
          <w:szCs w:val="20"/>
        </w:rPr>
        <w:br/>
        <w:t>oraz zatrudnianiu osób niepełnosprawnych, jest niższy niż 6 %.</w:t>
      </w:r>
    </w:p>
    <w:p w14:paraId="69E2B075" w14:textId="77777777" w:rsidR="00F73A7D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IV. Główne zadania na stanowisku:</w:t>
      </w:r>
    </w:p>
    <w:p w14:paraId="38986DC4" w14:textId="77777777" w:rsidR="00F73A7D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Przyjmowanie oraz weryfikacja deklaracji o wysokości opłaty za gospodarowanie odpadami komunalnymi w zakresie prawidłowości ich wypełniania, a także bieżące wprowadzenie deklaracji do systemu informatycznego;</w:t>
      </w:r>
    </w:p>
    <w:p w14:paraId="4AB7DC4F" w14:textId="77777777" w:rsidR="00F73A7D" w:rsidRDefault="00000000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Obsługa systemu ewidencji wpłat należności za gospodarowanie odpadami komunalnymi;</w:t>
      </w:r>
    </w:p>
    <w:p w14:paraId="0A8B8FF4" w14:textId="77777777" w:rsidR="00F73A7D" w:rsidRDefault="00000000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Analityczne księgowanie opłat za gospodarowanie odpadami komunalnymi; </w:t>
      </w:r>
    </w:p>
    <w:p w14:paraId="271E4189" w14:textId="77777777" w:rsidR="00F73A7D" w:rsidRDefault="00000000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Uzgadnianie zapisów księgowych, obrotów i sald;</w:t>
      </w:r>
    </w:p>
    <w:p w14:paraId="4EC4D998" w14:textId="77777777" w:rsidR="00F73A7D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Sporządzanie dokumentacji księgowej w zakresie gospodarki odpadami komunalnymi; </w:t>
      </w:r>
    </w:p>
    <w:p w14:paraId="70DC783A" w14:textId="77777777" w:rsidR="00F73A7D" w:rsidRDefault="00000000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Sporządzanie sprawozdań w zakresie gospodarki odpadami komunalnymi; </w:t>
      </w:r>
    </w:p>
    <w:p w14:paraId="54FD4B5F" w14:textId="77777777" w:rsidR="00F73A7D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Przygotowywanie i wysyłanie upomnień do uregulowania zaległości w opłacie za gospodarowanie odpadami komunalnymi;</w:t>
      </w:r>
    </w:p>
    <w:p w14:paraId="1441508F" w14:textId="2362B8C7" w:rsidR="00F73A7D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8. Analizowanie stanu zaległości z tytułu gospodarki odpadami komunalnymi oraz podejmowanie stosownych działań </w:t>
      </w:r>
      <w:r w:rsidR="00AE6A18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w zakresie egzekucji; </w:t>
      </w:r>
    </w:p>
    <w:p w14:paraId="28BC37A5" w14:textId="77777777" w:rsidR="00F73A7D" w:rsidRDefault="00000000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9. Prowadzenie postępowań administracyjnych w zakresie gospodarki odpadami komunalnymi; </w:t>
      </w:r>
    </w:p>
    <w:p w14:paraId="57AF8989" w14:textId="77777777" w:rsidR="00F73A7D" w:rsidRDefault="00000000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10. Przygotowywanie projektów uchwał, zarządzeń i dokumentów niezbędnych do funkcjonowania systemu gospodarki odpadami komunalnymi oraz ich stała weryfikacja w zakresie finansowym;  </w:t>
      </w:r>
    </w:p>
    <w:p w14:paraId="043C2963" w14:textId="77777777" w:rsidR="00F73A7D" w:rsidRDefault="00000000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11. Sporządzanie i prowadzenie analiz dotyczących gospodarki odpadami komunalnymi;   </w:t>
      </w:r>
    </w:p>
    <w:p w14:paraId="130C5B90" w14:textId="77777777" w:rsidR="00F73A7D" w:rsidRDefault="00000000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12. Współpraca przy opracowywaniu projektu budżetu;</w:t>
      </w:r>
    </w:p>
    <w:p w14:paraId="5C215750" w14:textId="77777777" w:rsidR="00F73A7D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13. Wykonywanie innych zadań przewidzianych przepisami prawa oraz zadań wynikających z poleceń lub upoważnień Burmistrza i Skarbnika;</w:t>
      </w:r>
    </w:p>
    <w:p w14:paraId="061F7427" w14:textId="77777777" w:rsidR="00F73A7D" w:rsidRDefault="00000000">
      <w:pPr>
        <w:pStyle w:val="Textbody"/>
        <w:spacing w:after="0" w:line="360" w:lineRule="auto"/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>14. Przygotowywanie projektów uchwał, materiałów, sprawozdań i analiz na sesje rady, komisje rady;</w:t>
      </w:r>
    </w:p>
    <w:p w14:paraId="7FB7B8B5" w14:textId="77777777" w:rsidR="00F73A7D" w:rsidRDefault="00000000">
      <w:pPr>
        <w:pStyle w:val="Textbody"/>
        <w:spacing w:after="0" w:line="360" w:lineRule="auto"/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>15. Wyliczanie kwoty bazowej w zakresie Funduszu Sołeckiego;</w:t>
      </w:r>
    </w:p>
    <w:p w14:paraId="4635EEF7" w14:textId="77777777" w:rsidR="00F73A7D" w:rsidRDefault="00000000">
      <w:pPr>
        <w:pStyle w:val="Textbody"/>
        <w:spacing w:after="0" w:line="360" w:lineRule="auto"/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>16. Sporządzanie informacji o wysokości środków przypadających poszczególnym sołectwom;</w:t>
      </w:r>
    </w:p>
    <w:p w14:paraId="1E1D5346" w14:textId="77777777" w:rsidR="00F73A7D" w:rsidRDefault="00000000">
      <w:pPr>
        <w:pStyle w:val="Textbody"/>
        <w:spacing w:after="0" w:line="360" w:lineRule="auto"/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>17. Prowadzenie spraw z zakresu opłaty uzdrowiskowej, targowej, miejscowej i skarbowej.</w:t>
      </w:r>
    </w:p>
    <w:p w14:paraId="66105A3A" w14:textId="77777777" w:rsidR="00F73A7D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V. Wymagane dokumenty:</w:t>
      </w:r>
    </w:p>
    <w:p w14:paraId="1C624CF2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list motywacyjny,</w:t>
      </w:r>
    </w:p>
    <w:p w14:paraId="022EACA5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wypełniony i podpisany kwestionariusz osobowy dla osoby ubiegającej się o zatrudnienie,</w:t>
      </w:r>
    </w:p>
    <w:p w14:paraId="53A1E96B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CV (życiorys) z opisem przebiegu pracy zawodowej,</w:t>
      </w:r>
    </w:p>
    <w:p w14:paraId="05847F8D" w14:textId="65519DBC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kopie dokumentów potwierdzających wykształcenie, ewentualnie inne kopie dodatkowych dokumentów świadczące </w:t>
      </w:r>
      <w:r w:rsidR="00AE6A18">
        <w:rPr>
          <w:rFonts w:ascii="Calibri" w:eastAsia="Times-Roman, 'Times New Roman'" w:hAnsi="Calibri" w:cs="Calibri"/>
          <w:sz w:val="20"/>
          <w:szCs w:val="20"/>
        </w:rPr>
        <w:br/>
      </w:r>
      <w:r>
        <w:rPr>
          <w:rFonts w:ascii="Calibri" w:eastAsia="Times-Roman, 'Times New Roman'" w:hAnsi="Calibri" w:cs="Calibri"/>
          <w:sz w:val="20"/>
          <w:szCs w:val="20"/>
        </w:rPr>
        <w:t>o posiadanych kwalifikacjach i umiejętnościach (kopie zaświadczeń o ukończonych kursach, szkoleniach, itp.),</w:t>
      </w:r>
    </w:p>
    <w:p w14:paraId="471DE7E3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kopie świadectw pracy potwierdzające doświadczenie zawodowe, a w przypadku trwania stosunku pracy oświadczenie kandydata określające staż pracy u obecnego pracodawcy lub zaświadczenie o zatrudnieniu od pracodawcy,</w:t>
      </w:r>
    </w:p>
    <w:p w14:paraId="6155DAFC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lastRenderedPageBreak/>
        <w:t>- podpisane oświadczenie o posiadaniu obywatelstwa zgodnie z wymaganiami niezbędnymi,</w:t>
      </w:r>
    </w:p>
    <w:p w14:paraId="35BEE87D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niekaralności za przestępstwo umyślne ścigane z oskarżenia publicznego i umyślne przestępstwo skarbowe,</w:t>
      </w:r>
    </w:p>
    <w:p w14:paraId="77E9CF4F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pełnej zdolności do czynności prawnych i korzystaniu z pełni praw publicznych,</w:t>
      </w:r>
    </w:p>
    <w:p w14:paraId="5FC309FA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kopia dokumentu potwierdzającego niepełnosprawność, jeżeli kandydat zamierza skorzystać z uprawnienia, o którym mowa w art. 13a ust. 2 ustawy z dnia 21 listopada 2008 r. o pracownikach samorządowych,</w:t>
      </w:r>
    </w:p>
    <w:p w14:paraId="58629476" w14:textId="276D33A3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oświadczenie o wyrażeniu zgody na przetwarzanie danych osobowych zawartych w liście motywacyjnym lub innych załączonych dokumentach – jeśli w zakresie tych danych zawarte są szczególne kategorie danych, o których mowa </w:t>
      </w:r>
      <w:r w:rsidR="00AE6A18">
        <w:rPr>
          <w:rFonts w:ascii="Calibri" w:eastAsia="Times-Roman, 'Times New Roman'" w:hAnsi="Calibri" w:cs="Calibri"/>
          <w:sz w:val="20"/>
          <w:szCs w:val="20"/>
        </w:rPr>
        <w:br/>
      </w:r>
      <w:r>
        <w:rPr>
          <w:rFonts w:ascii="Calibri" w:eastAsia="Times-Roman, 'Times New Roman'" w:hAnsi="Calibri" w:cs="Calibri"/>
          <w:sz w:val="20"/>
          <w:szCs w:val="20"/>
        </w:rPr>
        <w:t>w art. 9 ust. 1 RODO.</w:t>
      </w:r>
    </w:p>
    <w:p w14:paraId="58E64822" w14:textId="77777777" w:rsidR="00F73A7D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0"/>
          <w:szCs w:val="20"/>
        </w:rPr>
      </w:pPr>
      <w:r>
        <w:rPr>
          <w:rFonts w:ascii="Calibri" w:eastAsia="Times-Roman, 'Times New Roman'" w:hAnsi="Calibri" w:cs="Calibri"/>
          <w:b/>
          <w:bCs/>
          <w:sz w:val="20"/>
          <w:szCs w:val="20"/>
        </w:rPr>
        <w:t>Uwaga: Osoba, której w wyniku postępowania naboru zostanie przedstawiona propozycja zatrudnienia będzie zobowiązana do przedłożenia informacji z Krajowego Rejestru Karnego o niekaralności sądowej.</w:t>
      </w:r>
    </w:p>
    <w:tbl>
      <w:tblPr>
        <w:tblW w:w="9663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3"/>
      </w:tblGrid>
      <w:tr w:rsidR="00F73A7D" w14:paraId="628ABB1B" w14:textId="77777777">
        <w:tblPrEx>
          <w:tblCellMar>
            <w:top w:w="0" w:type="dxa"/>
            <w:bottom w:w="0" w:type="dxa"/>
          </w:tblCellMar>
        </w:tblPrEx>
        <w:tc>
          <w:tcPr>
            <w:tcW w:w="9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3551" w14:textId="77777777" w:rsidR="00F73A7D" w:rsidRDefault="00000000">
            <w:pPr>
              <w:pStyle w:val="Standard"/>
              <w:tabs>
                <w:tab w:val="left" w:pos="390"/>
              </w:tabs>
              <w:autoSpaceDE w:val="0"/>
              <w:spacing w:line="360" w:lineRule="auto"/>
            </w:pP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  <w:u w:val="single"/>
              </w:rPr>
              <w:t xml:space="preserve">VI.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  <w:u w:val="single"/>
              </w:rPr>
              <w:t>Termin i miejsce składania dokumentów:</w:t>
            </w:r>
          </w:p>
          <w:p w14:paraId="268C2CA9" w14:textId="75FF3E97" w:rsidR="00F73A7D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a) osoby zainteresowane prosimy o składanie ofert osobi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cie w Punkcie Obsługi Mieszkańców</w:t>
            </w:r>
            <w:r w:rsidR="00AE6A18"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lub za po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rednictwem poczty na adres: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Urz</w:t>
            </w:r>
            <w:r>
              <w:rPr>
                <w:rFonts w:ascii="Calibri" w:eastAsia="TimesNewRoman, Bold" w:hAnsi="Calibri" w:cs="Calibri"/>
                <w:b/>
                <w:bCs/>
                <w:sz w:val="20"/>
                <w:szCs w:val="20"/>
              </w:rPr>
              <w:t>ą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d Miejski w Gołdapi, 19-500 Gołdap, Plac Zwycięstwa 14,</w:t>
            </w:r>
          </w:p>
          <w:p w14:paraId="6A9A06C4" w14:textId="3E0C4EB5" w:rsidR="00F73A7D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b) oferty musz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znajdowa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ć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si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ę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w zamkni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tych kopertach opatrzonych dopiskiem: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t xml:space="preserve">„Nabór na stanowisko urzędnicze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br/>
              <w:t>ds.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Gospodarki Odpadami Komunalnymi i windykacji opłat w Wydziale Finansów i Realizacji Budżetu Urzędu Miejskiego w Gołdapi</w:t>
            </w:r>
            <w:r w:rsidR="00AE6A1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”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.</w:t>
            </w:r>
          </w:p>
          <w:p w14:paraId="32026FF6" w14:textId="77777777" w:rsidR="00F73A7D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c)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Termin składania ofert: 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do 22 lipca 2024 r. do godz. 13.00 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decyduje data wpływu oferty do Urz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du,</w:t>
            </w:r>
          </w:p>
          <w:p w14:paraId="228DF348" w14:textId="77777777" w:rsidR="00F73A7D" w:rsidRDefault="00000000">
            <w:pPr>
              <w:pStyle w:val="Standard"/>
              <w:autoSpaceDE w:val="0"/>
              <w:spacing w:line="360" w:lineRule="auto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d) dokumenty zło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one po upływie wy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ej wymienionego terminu nie b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rozpatrywane,</w:t>
            </w:r>
          </w:p>
          <w:p w14:paraId="2B441EF2" w14:textId="79344540" w:rsidR="00F73A7D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e) złożone oferty będą badane pod względem kompletności i spełniania przez kandydatów wym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agań formalnych na wskazane stanowisko urzędnicze.</w:t>
            </w:r>
          </w:p>
          <w:p w14:paraId="6F63F896" w14:textId="77777777" w:rsidR="00F73A7D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Osoby, które spełnią wymagania formalne określon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e w ogłoszeniu i zakwalifikują się do dalszego postępowania, zostaną zaproszone do kolejnego etapu naboru.</w:t>
            </w:r>
          </w:p>
          <w:p w14:paraId="6944880D" w14:textId="77777777" w:rsidR="00F73A7D" w:rsidRDefault="00000000">
            <w:pPr>
              <w:pStyle w:val="Tekstpodstawowy"/>
              <w:spacing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Informacja o wyniku naboru zostanie upowszechniona w Biuletynie Informacji Publicznej Gminy Gołdap pod adresem: </w:t>
            </w:r>
            <w:r>
              <w:rPr>
                <w:rFonts w:ascii="Calibri" w:hAnsi="Calibri" w:cs="Calibri"/>
                <w:sz w:val="20"/>
                <w:szCs w:val="20"/>
              </w:rPr>
              <w:t>http://bip.goldap.pl/pl/1327/0/ogloszenia-o-naborze.html</w:t>
            </w: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 oraz na tablicy informacyjnej Urzędu Miejskiego w Gołdapi.</w:t>
            </w:r>
          </w:p>
          <w:p w14:paraId="05245AC7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EBB4807" w14:textId="77777777" w:rsidR="00F73A7D" w:rsidRDefault="0000000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>Burmistrz Gołdapi</w:t>
            </w:r>
          </w:p>
          <w:p w14:paraId="51C7162C" w14:textId="77777777" w:rsidR="00F73A7D" w:rsidRDefault="0000000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 xml:space="preserve">Konrad </w:t>
            </w:r>
            <w:proofErr w:type="spellStart"/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>Kazaniecki</w:t>
            </w:r>
            <w:proofErr w:type="spellEnd"/>
          </w:p>
          <w:p w14:paraId="5DAA89D2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2763672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C13A89A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937F914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35B6C00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54B1FE0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E12D972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142CDB09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17DB9BF9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EFB5FAB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C921682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B766EF1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498AD4D0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E13116B" w14:textId="77777777" w:rsidR="00F73A7D" w:rsidRDefault="00F73A7D">
            <w:pPr>
              <w:pStyle w:val="Standard"/>
              <w:spacing w:line="360" w:lineRule="auto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C901840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EFF3C1E" w14:textId="77777777" w:rsidR="00F73A7D" w:rsidRDefault="00F73A7D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0B24841" w14:textId="77777777" w:rsidR="00F73A7D" w:rsidRDefault="00F73A7D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73A7D" w14:paraId="724F9FD8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DE4F" w14:textId="77777777" w:rsidR="00F73A7D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KLAUZULA INFORMACYJNA</w:t>
            </w:r>
          </w:p>
          <w:p w14:paraId="43B5854B" w14:textId="77777777" w:rsidR="00F73A7D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PRZY NABORZE KANDYDATÓW NA STANOWISKO URZĘDNICZE</w:t>
            </w:r>
          </w:p>
          <w:p w14:paraId="25C76D2F" w14:textId="77777777" w:rsidR="00F73A7D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Zgodnie z art. 13 ust. 1 ogólnego rozporządzenia o ochronie danych osobowych z dnia 27 kwietnia 2016 r. obowiązującego od dnia 25 maja 2018 (RODO) informujemy, że:</w:t>
            </w:r>
          </w:p>
          <w:p w14:paraId="6EB45CDE" w14:textId="77777777" w:rsidR="00F73A7D" w:rsidRDefault="00000000">
            <w:pPr>
              <w:pStyle w:val="NormalnyWeb"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Administratorem Pani/Pana danych osobowych jest Burmistrz Gołdapi, z siedzibą przy Pl. Zwycięstwa 14, 19-500 Gołdap, e-mail: </w:t>
            </w:r>
            <w:hyperlink r:id="rId7" w:history="1">
              <w:r>
                <w:rPr>
                  <w:rStyle w:val="Hipercze"/>
                  <w:rFonts w:ascii="Calibri" w:hAnsi="Calibri" w:cs="Calibri"/>
                  <w:sz w:val="20"/>
                  <w:szCs w:val="20"/>
                </w:rPr>
                <w:t>pom@goldap.pl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185BA4B7" w14:textId="77777777" w:rsidR="00F73A7D" w:rsidRDefault="00000000">
            <w:pPr>
              <w:pStyle w:val="NormalnyWeb"/>
              <w:spacing w:before="0"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2. Administrator wyznaczył Inspektora Ochrony Danych nadzorującego prawidłowość przetwarzania danych osobowych, z którym można skontaktować się za pośrednictwem adresu e-mail: </w:t>
            </w:r>
            <w:hyperlink r:id="rId8" w:history="1">
              <w:r>
                <w:rPr>
                  <w:rStyle w:val="Hipercze"/>
                  <w:rFonts w:ascii="Calibri" w:hAnsi="Calibri" w:cs="Calibri"/>
                  <w:sz w:val="20"/>
                  <w:szCs w:val="20"/>
                </w:rPr>
                <w:t>iod@goldap.pl</w:t>
              </w:r>
            </w:hyperlink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0ECAC1E5" w14:textId="77777777" w:rsidR="00F73A7D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Pani/Pana dane osobowe będą przetwarzane w celu przeprowadzenia procesu rekrutacji (naboru na stanowisko urzędnicze). </w:t>
            </w:r>
          </w:p>
          <w:p w14:paraId="137D37A0" w14:textId="77777777" w:rsidR="00F73A7D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Podane dane będą przetwarzane na podstawie:</w:t>
            </w:r>
          </w:p>
          <w:p w14:paraId="45CBA8E7" w14:textId="77777777" w:rsidR="00F73A7D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art. 6 ust. 1 lit c RODO - w celu wypełnienia obowiązków prawnych ciążących na Administratorze,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tj. Ustawa z 26 czerwca 1974 r. Kodeks pracy, Rozporządzenie Ministra Rodziny, Pracy i Polityki Społecznej z dnia 10 grudnia 2018 r. w sprawie dokumentacji pracowniczej, Ustawa z dnia 21 listopada 2008 r. o pracownikach samorządowych, Ustawa z dnia 27 sierpnia 1997 r. o rehabilitacji zawodowej, społecznej oraz zatrudnianiu osób niepełnosprawnych.</w:t>
            </w:r>
          </w:p>
          <w:p w14:paraId="311B6D1A" w14:textId="77777777" w:rsidR="00F73A7D" w:rsidRDefault="00000000">
            <w:pPr>
              <w:pStyle w:val="NormalnyWeb"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art. 9 ust. 2 lit. a RODO - Pani/Pana zgody na przetwarzanie danych osobowych, jeżeli w dokumentach zawarte są dane, o których mowa w art. 9 ust. 1 RODO.</w:t>
            </w:r>
          </w:p>
          <w:p w14:paraId="0435475B" w14:textId="77777777" w:rsidR="00F73A7D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Podanie danych jest dobrowolne, jednak niezbędne w celu wzięcia udziału w procesie rekrutacji. </w:t>
            </w:r>
          </w:p>
          <w:p w14:paraId="0AFF176C" w14:textId="77777777" w:rsidR="00F73A7D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6. W związku z przetwarzaniem danych w celach o których mowa w pkt 3 odbiorcami Pani/Pana danych osobowych mogą być: </w:t>
            </w:r>
          </w:p>
          <w:p w14:paraId="773247E6" w14:textId="77777777" w:rsidR="00F73A7D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organy władzy publicznej oraz podmioty wykonujące zadania publiczne lub działające na zlecenie organów władzy publicznej, w zakresie i w celach, które wynikają z przepisów powszechnie obowiązującego prawa, </w:t>
            </w:r>
          </w:p>
          <w:p w14:paraId="5EFD2F33" w14:textId="77777777" w:rsidR="00F73A7D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w przypadku spełnienia wymagań formalnych naboru, Pani/Pana dane osobowe w zakresie imienia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i nazwiska będą umieszczone w Biuletynie Informacji Publicznej Urzędu Miejskiego oraz na tablicy ogłoszeń w siedzibie Urzędu,</w:t>
            </w:r>
          </w:p>
          <w:p w14:paraId="3208A00E" w14:textId="1D57657D" w:rsidR="00F73A7D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jeśli Pani/Pana kandydatura zostanie uznana za najlepszą w procesie naboru, Pani/Pana dane osobowe w zakresie imienia, nazwiska oraz miejsca zamieszkania w rozumieniu przepisów Kodeksu cywilnego będą umieszczone </w:t>
            </w:r>
            <w:r w:rsidR="00AE6A18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w Biuletynie Informacji Publicznej Urzędu Miejskiego oraz na tablicy ogłoszeń w siedzibie Urzędu.</w:t>
            </w:r>
          </w:p>
          <w:p w14:paraId="0FF0FB7A" w14:textId="0CF7384B" w:rsidR="00F73A7D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7. Pani/Pana dane osobowe będą przechowywane przez okres niezbędny do realizacji celów określonych w pkt 3, </w:t>
            </w:r>
            <w:r w:rsidR="00AE6A18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a po tym czasie przez okres oraz w zakresie wymaganym przez przepisy powszechnie obowiązującego prawa, </w:t>
            </w:r>
            <w:r w:rsidR="00AE6A18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2AEC2840" w14:textId="77777777" w:rsidR="00F73A7D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 </w:t>
            </w:r>
          </w:p>
          <w:p w14:paraId="40D0EA2E" w14:textId="77777777" w:rsidR="00F73A7D" w:rsidRDefault="00000000">
            <w:pPr>
              <w:pStyle w:val="NormalnyWeb"/>
              <w:widowControl w:val="0"/>
              <w:suppressAutoHyphens/>
              <w:autoSpaceDE w:val="0"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9. Pani/Pana dane nie będą poddawane zautomatyzowanemu podejmowaniu decyzji, w tym również profilowaniu.</w:t>
            </w:r>
          </w:p>
          <w:p w14:paraId="29B4B2C4" w14:textId="77777777" w:rsidR="00F73A7D" w:rsidRDefault="00F73A7D">
            <w:pPr>
              <w:autoSpaceDE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143ACAB2" w14:textId="77777777" w:rsidR="00F73A7D" w:rsidRDefault="00F73A7D">
            <w:pPr>
              <w:autoSpaceDE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E7EB8B3" w14:textId="77777777" w:rsidR="00F73A7D" w:rsidRDefault="00F73A7D">
            <w:pPr>
              <w:autoSpaceDE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4E80810B" w14:textId="77777777" w:rsidR="00F73A7D" w:rsidRDefault="00F73A7D">
            <w:pPr>
              <w:pStyle w:val="NormalnyWeb"/>
              <w:spacing w:before="0" w:after="0" w:line="360" w:lineRule="auto"/>
            </w:pPr>
          </w:p>
          <w:p w14:paraId="32E370EB" w14:textId="77777777" w:rsidR="00F73A7D" w:rsidRDefault="00F73A7D">
            <w:pPr>
              <w:pStyle w:val="NormalnyWeb"/>
              <w:spacing w:before="0" w:after="0" w:line="360" w:lineRule="auto"/>
              <w:jc w:val="center"/>
            </w:pPr>
          </w:p>
          <w:p w14:paraId="5A6FACC1" w14:textId="77777777" w:rsidR="00F73A7D" w:rsidRDefault="00F73A7D">
            <w:pPr>
              <w:pStyle w:val="NormalnyWeb"/>
              <w:spacing w:before="0" w:after="0" w:line="360" w:lineRule="auto"/>
              <w:jc w:val="center"/>
            </w:pPr>
          </w:p>
          <w:p w14:paraId="09434999" w14:textId="77777777" w:rsidR="00F73A7D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OŚWIADCZENIE O ZAPOZNANIU SIĘ Z KLAUZULĄ INFORMACYJNĄ</w:t>
            </w:r>
          </w:p>
          <w:p w14:paraId="756B321E" w14:textId="77777777" w:rsidR="00F73A7D" w:rsidRDefault="00F73A7D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C6EAA4D" w14:textId="77777777" w:rsidR="00F73A7D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Oświadczam, że zapoznałem się z klauzulą informacyjną przy naborze kandydatów na stanowisko urzędnicze do spraw Gospodarki Odpadami Komunalnymi i windykacji opłat w Wydziale Finansów i Realizacji Budżetu Urzędu Miejskiego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Gołdapi.</w:t>
            </w:r>
          </w:p>
          <w:p w14:paraId="2C881A20" w14:textId="77777777" w:rsidR="00F73A7D" w:rsidRDefault="00F73A7D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C5F0268" w14:textId="77777777" w:rsidR="00F73A7D" w:rsidRDefault="00F73A7D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3EC463E" w14:textId="77777777" w:rsidR="00F73A7D" w:rsidRDefault="00000000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(podpis osoby ubiegającej się o zatrudnienie)</w:t>
            </w:r>
          </w:p>
          <w:p w14:paraId="7A4F991A" w14:textId="77777777" w:rsidR="00F73A7D" w:rsidRDefault="00F73A7D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5AB17FD1" w14:textId="77777777" w:rsidR="00F73A7D" w:rsidRDefault="00F73A7D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66815B0D" w14:textId="77777777" w:rsidR="00F73A7D" w:rsidRDefault="00F73A7D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0B8EF1AB" w14:textId="77777777" w:rsidR="00F73A7D" w:rsidRDefault="00F73A7D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05D9EED6" w14:textId="77777777" w:rsidR="00F73A7D" w:rsidRDefault="00F73A7D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14AC46AF" w14:textId="77777777" w:rsidR="00F73A7D" w:rsidRDefault="00F73A7D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3020713B" w14:textId="77777777" w:rsidR="00F73A7D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ZGODA NA PRZETWARZANIE DANYCH OSOBOWYCH</w:t>
            </w: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t xml:space="preserve">(jeśli w zakresie podawanych danych zawarte są szczególne kategorie danych, </w:t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br/>
              <w:t>o których mowa w art. 9 ust. 1 RODO)</w:t>
            </w:r>
          </w:p>
          <w:p w14:paraId="67A4AD1D" w14:textId="77777777" w:rsidR="00F73A7D" w:rsidRDefault="00F73A7D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9212B8" w14:textId="77777777" w:rsidR="00F73A7D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Wyrażam zgodę na przetwarzanie moich danych osobowych, o których mowa w art. 9 ust. 1 RODO, na potrzeby wzięcia udziału w naborze kandydatów na stanowisko urzędnicze do spraw Gospodarki odpadami Komunalnymi i windykacji opłat w Wydziale Finansów i Realizacji Budżetu Urzędu Miejskiego w Gołdapi.</w:t>
            </w:r>
          </w:p>
          <w:p w14:paraId="05E4E6E0" w14:textId="77777777" w:rsidR="00F73A7D" w:rsidRDefault="00F73A7D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979E489" w14:textId="77777777" w:rsidR="00F73A7D" w:rsidRDefault="00F73A7D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4412859" w14:textId="77777777" w:rsidR="00F73A7D" w:rsidRDefault="00000000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(podpis osoby ubiegającej się o zatrudnienie)</w:t>
            </w:r>
          </w:p>
          <w:p w14:paraId="22B5AA3D" w14:textId="77777777" w:rsidR="00F73A7D" w:rsidRDefault="00F73A7D">
            <w:pPr>
              <w:autoSpaceDE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E5099B6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25B3C1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6DEEBE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E6CE3FC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2732938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70107C3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D938314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F187BCB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951F94E" w14:textId="77777777" w:rsidR="00F73A7D" w:rsidRDefault="00F73A7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BEE9C9C" w14:textId="77777777" w:rsidR="00975B32" w:rsidRDefault="00975B32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41FF15DE" w14:textId="447A8935" w:rsidR="00F73A7D" w:rsidRDefault="00000000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t>KWESTIONARIUSZ OSOBOWY</w:t>
            </w:r>
          </w:p>
          <w:p w14:paraId="71F6B405" w14:textId="77777777" w:rsidR="00F73A7D" w:rsidRDefault="00000000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t>DLA OSOBY UBIEGAJĄCEJ SIĘ O ZATRUDNIENIE</w:t>
            </w:r>
          </w:p>
          <w:p w14:paraId="206523DF" w14:textId="77777777" w:rsidR="00F73A7D" w:rsidRDefault="00F73A7D">
            <w:pPr>
              <w:pStyle w:val="Normalny1"/>
              <w:widowControl/>
              <w:spacing w:line="360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631DE5D2" w14:textId="77777777" w:rsidR="00F73A7D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Imię (imiona) i nazwisko ..........................................................................................................…</w:t>
            </w:r>
          </w:p>
          <w:p w14:paraId="0D0691E4" w14:textId="77777777" w:rsidR="00F73A7D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Data urodzenia ..........................................................................................................................…</w:t>
            </w:r>
          </w:p>
          <w:p w14:paraId="5017A12F" w14:textId="77777777" w:rsidR="00F73A7D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Dane kontaktowe (np. adres do korespondencji, nr telefonu, adres e-mail) ............................</w:t>
            </w:r>
          </w:p>
          <w:p w14:paraId="358F5B3F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57AC4B30" w14:textId="77777777" w:rsidR="00F73A7D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...........................................................................................................................…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                (nazwa szkoły i rok jej ukończenia)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...............................................................................................................................................……</w:t>
            </w:r>
          </w:p>
          <w:p w14:paraId="07CD5F56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(zawód, specjalność, stopień naukowy, tytuł zawodowy, tytuł naukowy)</w:t>
            </w:r>
          </w:p>
          <w:p w14:paraId="6CCF131F" w14:textId="77777777" w:rsidR="00F73A7D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uzupełniające .................................................................................................……</w:t>
            </w:r>
          </w:p>
          <w:p w14:paraId="5F1D84E5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0A80301E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72C2AA17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3104213A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067B8511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(kursy, studia podyplomowe, data ukończenia nauki lub data rozpoczęcia nauki w przypadku jej trwania)</w:t>
            </w:r>
          </w:p>
          <w:p w14:paraId="4BAC8C3B" w14:textId="77777777" w:rsidR="00F73A7D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Przebieg dotychczasowego zatrudnienia ..........................................................................………</w:t>
            </w:r>
          </w:p>
          <w:p w14:paraId="358C8FF9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6C7C0372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6C9D0AE5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5FB7F557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              (wskazać okresy zatrudnienia u kolejnych pracodawców oraz zajmowane stanowiska pracy)</w:t>
            </w:r>
          </w:p>
          <w:p w14:paraId="2F4BF814" w14:textId="77777777" w:rsidR="00F73A7D" w:rsidRDefault="00F73A7D">
            <w:pPr>
              <w:pStyle w:val="Normalny1"/>
              <w:widowControl/>
              <w:spacing w:line="360" w:lineRule="auto"/>
              <w:rPr>
                <w:sz w:val="20"/>
                <w:szCs w:val="20"/>
              </w:rPr>
            </w:pPr>
          </w:p>
          <w:p w14:paraId="1078D935" w14:textId="77777777" w:rsidR="00F73A7D" w:rsidRDefault="00000000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Oświadczam, że dane zawarte w kwestionariuszu są zgodne ze stanem prawnym i faktycznym. </w:t>
            </w:r>
          </w:p>
          <w:p w14:paraId="073173BD" w14:textId="77777777" w:rsidR="00F73A7D" w:rsidRDefault="00F73A7D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0F31D6F4" w14:textId="77777777" w:rsidR="00F73A7D" w:rsidRDefault="00F73A7D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06101873" w14:textId="77777777" w:rsidR="00F73A7D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................................................…                               ……...............….............................................…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           (miejscowość i data) 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(podpis osoby ubiegającej się o zatrudnienie)</w:t>
            </w:r>
          </w:p>
          <w:p w14:paraId="3286A408" w14:textId="77777777" w:rsidR="00F73A7D" w:rsidRDefault="00F73A7D">
            <w:pPr>
              <w:pStyle w:val="Standard"/>
              <w:tabs>
                <w:tab w:val="left" w:pos="390"/>
              </w:tabs>
              <w:autoSpaceDE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3B4129C" w14:textId="77777777" w:rsidR="00F73A7D" w:rsidRDefault="00F73A7D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sectPr w:rsidR="00F73A7D">
      <w:pgSz w:w="11905" w:h="16837"/>
      <w:pgMar w:top="687" w:right="1134" w:bottom="64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9ED4A" w14:textId="77777777" w:rsidR="00BB50A1" w:rsidRDefault="00BB50A1">
      <w:r>
        <w:separator/>
      </w:r>
    </w:p>
  </w:endnote>
  <w:endnote w:type="continuationSeparator" w:id="0">
    <w:p w14:paraId="3354220C" w14:textId="77777777" w:rsidR="00BB50A1" w:rsidRDefault="00BB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, sans-serif">
    <w:charset w:val="00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  <w:font w:name="Times-Roman, 'Times New Roman'">
    <w:charset w:val="00"/>
    <w:family w:val="roman"/>
    <w:pitch w:val="default"/>
  </w:font>
  <w:font w:name="Times-Bold">
    <w:charset w:val="00"/>
    <w:family w:val="auto"/>
    <w:pitch w:val="default"/>
  </w:font>
  <w:font w:name="TimesNewRoman">
    <w:charset w:val="00"/>
    <w:family w:val="roman"/>
    <w:pitch w:val="default"/>
  </w:font>
  <w:font w:name="TimesNewRoman, 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53CDD" w14:textId="77777777" w:rsidR="00BB50A1" w:rsidRDefault="00BB50A1">
      <w:r>
        <w:rPr>
          <w:color w:val="000000"/>
        </w:rPr>
        <w:separator/>
      </w:r>
    </w:p>
  </w:footnote>
  <w:footnote w:type="continuationSeparator" w:id="0">
    <w:p w14:paraId="5BF52631" w14:textId="77777777" w:rsidR="00BB50A1" w:rsidRDefault="00BB5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71F04"/>
    <w:multiLevelType w:val="multilevel"/>
    <w:tmpl w:val="06ECFAD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25D63C20"/>
    <w:multiLevelType w:val="multilevel"/>
    <w:tmpl w:val="BACA7410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" w15:restartNumberingAfterBreak="0">
    <w:nsid w:val="722D7D98"/>
    <w:multiLevelType w:val="multilevel"/>
    <w:tmpl w:val="DEEEE62E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" w15:restartNumberingAfterBreak="0">
    <w:nsid w:val="7FC21A2E"/>
    <w:multiLevelType w:val="multilevel"/>
    <w:tmpl w:val="0B6210C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8269251">
    <w:abstractNumId w:val="3"/>
  </w:num>
  <w:num w:numId="2" w16cid:durableId="1702590899">
    <w:abstractNumId w:val="0"/>
  </w:num>
  <w:num w:numId="3" w16cid:durableId="392657550">
    <w:abstractNumId w:val="1"/>
  </w:num>
  <w:num w:numId="4" w16cid:durableId="1948728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3A7D"/>
    <w:rsid w:val="00975B32"/>
    <w:rsid w:val="00AE6A18"/>
    <w:rsid w:val="00BB50A1"/>
    <w:rsid w:val="00F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B9DA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2620</Words>
  <Characters>15720</Characters>
  <Application>Microsoft Office Word</Application>
  <DocSecurity>0</DocSecurity>
  <Lines>131</Lines>
  <Paragraphs>36</Paragraphs>
  <ScaleCrop>false</ScaleCrop>
  <Company/>
  <LinksUpToDate>false</LinksUpToDate>
  <CharactersWithSpaces>18304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Marta Zarzycka</cp:lastModifiedBy>
  <cp:revision>2</cp:revision>
  <cp:lastPrinted>2024-07-01T13:28:00Z</cp:lastPrinted>
  <dcterms:created xsi:type="dcterms:W3CDTF">2024-07-02T10:44:00Z</dcterms:created>
  <dcterms:modified xsi:type="dcterms:W3CDTF">2024-07-02T10:44:00Z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